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B9" w:rsidRPr="00133956" w:rsidRDefault="009F42B9" w:rsidP="003400C2">
      <w:pPr>
        <w:pStyle w:val="Header"/>
        <w:tabs>
          <w:tab w:val="clear" w:pos="4153"/>
          <w:tab w:val="clear" w:pos="8306"/>
          <w:tab w:val="center" w:pos="4960"/>
          <w:tab w:val="left" w:pos="8385"/>
          <w:tab w:val="left" w:pos="84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mblem" style="width:41.25pt;height:51.75pt;visibility:visible">
            <v:imagedata r:id="rId6" o:title=""/>
          </v:shape>
        </w:pict>
      </w:r>
    </w:p>
    <w:p w:rsidR="009F42B9" w:rsidRPr="00133956" w:rsidRDefault="009F42B9" w:rsidP="003400C2">
      <w:pPr>
        <w:jc w:val="center"/>
        <w:rPr>
          <w:b/>
          <w:bCs/>
        </w:rPr>
      </w:pPr>
      <w:r w:rsidRPr="00133956">
        <w:rPr>
          <w:b/>
          <w:bCs/>
        </w:rPr>
        <w:t>ДЕПАРТАМЕНТ ПО ТАРИФАМ НОВОСИБИРСКОЙ ОБЛАСТИ</w:t>
      </w:r>
    </w:p>
    <w:p w:rsidR="009F42B9" w:rsidRPr="00133956" w:rsidRDefault="009F42B9" w:rsidP="003400C2">
      <w:pPr>
        <w:jc w:val="center"/>
      </w:pPr>
    </w:p>
    <w:p w:rsidR="009F42B9" w:rsidRPr="00133956" w:rsidRDefault="009F42B9" w:rsidP="003400C2">
      <w:pPr>
        <w:jc w:val="center"/>
        <w:rPr>
          <w:b/>
          <w:bCs/>
        </w:rPr>
      </w:pPr>
      <w:r w:rsidRPr="00133956">
        <w:rPr>
          <w:b/>
          <w:bCs/>
        </w:rPr>
        <w:t xml:space="preserve">ПРИКАЗ </w:t>
      </w:r>
    </w:p>
    <w:p w:rsidR="009F42B9" w:rsidRPr="00133956" w:rsidRDefault="009F42B9" w:rsidP="003400C2">
      <w:pPr>
        <w:jc w:val="center"/>
        <w:rPr>
          <w:b/>
          <w:bCs/>
          <w:sz w:val="20"/>
          <w:szCs w:val="20"/>
        </w:rPr>
      </w:pPr>
    </w:p>
    <w:p w:rsidR="009F42B9" w:rsidRPr="00133956" w:rsidRDefault="009F42B9" w:rsidP="003400C2">
      <w:pPr>
        <w:pStyle w:val="Header"/>
        <w:tabs>
          <w:tab w:val="clear" w:pos="4153"/>
          <w:tab w:val="clear" w:pos="8306"/>
        </w:tabs>
        <w:jc w:val="both"/>
      </w:pPr>
      <w:r>
        <w:t>15</w:t>
      </w:r>
      <w:r w:rsidRPr="00133956">
        <w:t xml:space="preserve"> февраля 2013 года</w:t>
      </w:r>
      <w:r w:rsidRPr="00133956">
        <w:tab/>
      </w:r>
      <w:r w:rsidRPr="00133956">
        <w:tab/>
        <w:t xml:space="preserve">            </w:t>
      </w:r>
      <w:r w:rsidRPr="00133956">
        <w:tab/>
      </w:r>
      <w:r w:rsidRPr="00133956">
        <w:tab/>
      </w:r>
      <w:r w:rsidRPr="00133956">
        <w:tab/>
      </w:r>
      <w:r w:rsidRPr="00133956">
        <w:tab/>
        <w:t xml:space="preserve">                          №</w:t>
      </w:r>
      <w:r>
        <w:t xml:space="preserve"> 17</w:t>
      </w:r>
      <w:r w:rsidRPr="00133956">
        <w:t xml:space="preserve">  </w:t>
      </w:r>
    </w:p>
    <w:p w:rsidR="009F42B9" w:rsidRPr="00133956" w:rsidRDefault="009F42B9" w:rsidP="003400C2">
      <w:pPr>
        <w:jc w:val="center"/>
      </w:pPr>
    </w:p>
    <w:p w:rsidR="009F42B9" w:rsidRPr="00133956" w:rsidRDefault="009F42B9" w:rsidP="003400C2">
      <w:pPr>
        <w:jc w:val="center"/>
      </w:pPr>
      <w:r w:rsidRPr="00133956">
        <w:t xml:space="preserve">г. Новосибирск </w:t>
      </w:r>
    </w:p>
    <w:p w:rsidR="009F42B9" w:rsidRPr="00133956" w:rsidRDefault="009F42B9" w:rsidP="003400C2">
      <w:pPr>
        <w:jc w:val="center"/>
      </w:pPr>
    </w:p>
    <w:p w:rsidR="009F42B9" w:rsidRDefault="009F42B9" w:rsidP="00127672">
      <w:pPr>
        <w:jc w:val="center"/>
        <w:rPr>
          <w:b/>
          <w:bCs/>
        </w:rPr>
      </w:pPr>
      <w:r w:rsidRPr="00133956">
        <w:rPr>
          <w:b/>
          <w:bCs/>
        </w:rPr>
        <w:t>О внесении изменений в</w:t>
      </w:r>
      <w:r>
        <w:rPr>
          <w:b/>
          <w:bCs/>
        </w:rPr>
        <w:t xml:space="preserve"> отдельные</w:t>
      </w:r>
      <w:r w:rsidRPr="00133956">
        <w:rPr>
          <w:b/>
          <w:bCs/>
        </w:rPr>
        <w:t xml:space="preserve"> приказы департамента по тарифам Новосибирской</w:t>
      </w:r>
      <w:r>
        <w:rPr>
          <w:b/>
          <w:bCs/>
        </w:rPr>
        <w:t xml:space="preserve"> области</w:t>
      </w:r>
    </w:p>
    <w:p w:rsidR="009F42B9" w:rsidRPr="009C2BFA" w:rsidRDefault="009F42B9" w:rsidP="003400C2">
      <w:pPr>
        <w:jc w:val="center"/>
      </w:pP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 w:rsidRPr="009C2BFA">
        <w:t xml:space="preserve">В связи </w:t>
      </w:r>
      <w:r>
        <w:t>с допущенными опечатками</w:t>
      </w:r>
      <w:r>
        <w:rPr>
          <w:b/>
        </w:rPr>
        <w:t xml:space="preserve"> </w:t>
      </w:r>
      <w:r w:rsidRPr="00767CED">
        <w:t xml:space="preserve">в приказах департамента по тарифам Новосибирской области </w:t>
      </w:r>
      <w:r w:rsidRPr="00767CED">
        <w:rPr>
          <w:bCs/>
        </w:rPr>
        <w:t xml:space="preserve">от 31.10.2012 </w:t>
      </w:r>
      <w:r w:rsidRPr="00B64336">
        <w:rPr>
          <w:bCs/>
        </w:rPr>
        <w:t>№ 269-В, от 31.10.2012 № 270-В, от 01.11.2012 № 313-В, от 01.11.2012  № 314-В, от 02.11.2012  № 394-В, от 07.11.2012 № 462-В, от 08.11.2012 № 520-В, от 08.11.2012 № 522-В, от 13.11.2012 № 584-В, от 15.11.2012 № 643-В, от 15.11.2012 № 644-В, от 27.11.2012 № 740-В</w:t>
      </w:r>
      <w:r>
        <w:t xml:space="preserve"> </w:t>
      </w:r>
    </w:p>
    <w:p w:rsidR="009F42B9" w:rsidRDefault="009F42B9" w:rsidP="00220BD5">
      <w:pPr>
        <w:pStyle w:val="Header"/>
        <w:tabs>
          <w:tab w:val="clear" w:pos="4153"/>
          <w:tab w:val="clear" w:pos="8306"/>
          <w:tab w:val="left" w:pos="142"/>
        </w:tabs>
        <w:jc w:val="both"/>
        <w:rPr>
          <w:b/>
        </w:rPr>
      </w:pPr>
      <w:r w:rsidRPr="009C2BFA">
        <w:t xml:space="preserve">департамент по тарифам Новосибирской области </w:t>
      </w:r>
      <w:r>
        <w:t xml:space="preserve"> </w:t>
      </w:r>
      <w:r w:rsidRPr="008D02FD">
        <w:rPr>
          <w:b/>
        </w:rPr>
        <w:t>п р и к а з ы в а е т:</w:t>
      </w:r>
    </w:p>
    <w:p w:rsidR="009F42B9" w:rsidRPr="003400C2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 xml:space="preserve">1. </w:t>
      </w:r>
      <w:r w:rsidRPr="00FC0898">
        <w:t xml:space="preserve">Внести в приказ департамента по тарифам Новосибирской области от </w:t>
      </w:r>
      <w:r w:rsidRPr="00EB528C">
        <w:t>31.10.2012 №</w:t>
      </w:r>
      <w:r>
        <w:t xml:space="preserve"> 269-В</w:t>
      </w:r>
      <w:r w:rsidRPr="003400C2">
        <w:t xml:space="preserve"> </w:t>
      </w:r>
      <w:r>
        <w:t>«</w:t>
      </w:r>
      <w:r w:rsidRPr="003400C2">
        <w:t>Об установлении тарифов на холодную воду для организаций коммунального комплекса Усть-Таркского района Новосибирской области на 2013 год</w:t>
      </w:r>
      <w:r>
        <w:t>»</w:t>
      </w:r>
      <w:r w:rsidRPr="003400C2">
        <w:t xml:space="preserve"> следующие изменения: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>в строке 6 приложений № 1, 2 к приказу наименование организации коммунального комплекса (ОГРН/ИНН) изложить в следующей редакции: «МУП «Новосилишинское ЖКХ» (1095468000198/5416104182)»</w:t>
      </w:r>
      <w:r w:rsidRPr="003400C2">
        <w:t>.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 w:rsidRPr="003400C2">
        <w:t xml:space="preserve">2. Внести в приказ департамента по тарифам Новосибирской области от </w:t>
      </w:r>
      <w:r w:rsidRPr="00EB528C">
        <w:t>31.10.2012</w:t>
      </w:r>
      <w:r>
        <w:t xml:space="preserve"> № 270-В «</w:t>
      </w:r>
      <w:r w:rsidRPr="003400C2">
        <w:t>Об установлении тарифов на холодную воду для организаций коммунального комплекса Северного района Новосибирской области на 2013 год</w:t>
      </w:r>
      <w:r>
        <w:t>»</w:t>
      </w:r>
      <w:r w:rsidRPr="003400C2">
        <w:t xml:space="preserve"> следующие изменения: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>в строке 5 приложений № 1, 2 к приказу наименование организации коммунального комплекса (ОГРН/ИНН) изложить в следующей редакции: «МКУ ЖКХ Федоровского сельсовета (1095471000547/5435111770)»</w:t>
      </w:r>
      <w:r w:rsidRPr="003400C2">
        <w:t>.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 w:rsidRPr="003400C2">
        <w:t>3.</w:t>
      </w:r>
      <w:r w:rsidRPr="00674C11">
        <w:t xml:space="preserve"> </w:t>
      </w:r>
      <w:r w:rsidRPr="003400C2">
        <w:t xml:space="preserve">Внести в приказ департамента по тарифам Новосибирской области от </w:t>
      </w:r>
      <w:r w:rsidRPr="00EB528C">
        <w:t>01.11.2012</w:t>
      </w:r>
      <w:r w:rsidRPr="003400C2">
        <w:t xml:space="preserve"> № 31</w:t>
      </w:r>
      <w:r>
        <w:t>3</w:t>
      </w:r>
      <w:r w:rsidRPr="003400C2">
        <w:t xml:space="preserve">-В </w:t>
      </w:r>
      <w:r>
        <w:t>«</w:t>
      </w:r>
      <w:r w:rsidRPr="003400C2">
        <w:t>Об установле</w:t>
      </w:r>
      <w:r>
        <w:t xml:space="preserve">нии тарифов на холодную воду </w:t>
      </w:r>
      <w:r w:rsidRPr="003400C2">
        <w:t xml:space="preserve">для организаций коммунального комплекса </w:t>
      </w:r>
      <w:r>
        <w:t>Венгеровского</w:t>
      </w:r>
      <w:r w:rsidRPr="003400C2">
        <w:t xml:space="preserve"> района Новосибирской области на 2013 год</w:t>
      </w:r>
      <w:r>
        <w:t>»</w:t>
      </w:r>
      <w:r w:rsidRPr="003400C2">
        <w:t xml:space="preserve"> следующие изменения: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 w:rsidRPr="003400C2">
        <w:t>в строке</w:t>
      </w:r>
      <w:r>
        <w:t xml:space="preserve"> 3 приложений № 1, 2 к приказу наименование организации коммунального комплекса (ОГРН/ИНН) изложить в следующей редакции: «МКУ Ключевской центр культуры (1055469002775</w:t>
      </w:r>
      <w:r w:rsidRPr="003400C2">
        <w:t>/54</w:t>
      </w:r>
      <w:r>
        <w:t>19000128)»</w:t>
      </w:r>
      <w:r w:rsidRPr="003400C2">
        <w:t>.</w:t>
      </w:r>
      <w:r>
        <w:br/>
        <w:t xml:space="preserve">          4.</w:t>
      </w:r>
      <w:r w:rsidRPr="003400C2">
        <w:t xml:space="preserve"> Внести в приказ департамента по тарифам Новосибирской области от </w:t>
      </w:r>
      <w:r w:rsidRPr="00EB528C">
        <w:t>01.11.2012</w:t>
      </w:r>
      <w:r w:rsidRPr="003400C2">
        <w:t xml:space="preserve"> № 314-В </w:t>
      </w:r>
      <w:r>
        <w:t>«</w:t>
      </w:r>
      <w:r w:rsidRPr="003400C2">
        <w:t>Об установ</w:t>
      </w:r>
      <w:r>
        <w:t xml:space="preserve">лении тарифов на холодную воду </w:t>
      </w:r>
      <w:r w:rsidRPr="003400C2">
        <w:t>и водоотведение для организаций коммунального комплекса Тогучинского района Новосибирской области на 2013 год</w:t>
      </w:r>
      <w:r>
        <w:t>»</w:t>
      </w:r>
      <w:r w:rsidRPr="003400C2">
        <w:t xml:space="preserve"> следующие изменения: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>в строке 4 приложений № 1, 3 к приказу наименование организации коммунального комплекса (ОГРН/ИНН) изложить в следующей редакции: «МУП «Вассинское» (</w:t>
      </w:r>
      <w:r w:rsidRPr="003400C2">
        <w:t>1065461000197/</w:t>
      </w:r>
      <w:r>
        <w:t xml:space="preserve"> </w:t>
      </w:r>
      <w:r w:rsidRPr="003400C2">
        <w:t>5438316173</w:t>
      </w:r>
      <w:r>
        <w:t>)»</w:t>
      </w:r>
      <w:r w:rsidRPr="003400C2">
        <w:t>.</w:t>
      </w:r>
    </w:p>
    <w:p w:rsidR="009F42B9" w:rsidRPr="00873E74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 xml:space="preserve">5. </w:t>
      </w:r>
      <w:r w:rsidRPr="00873E74">
        <w:t xml:space="preserve">Внести в приказ департамента по тарифам Новосибирской области от </w:t>
      </w:r>
      <w:r w:rsidRPr="00EB528C">
        <w:t>02.11.2012 № 394-В «Об установлении тарифов на холодную воду, тарифов на</w:t>
      </w:r>
      <w:r w:rsidRPr="00873E74">
        <w:t xml:space="preserve"> водоотведение и тарифов на горячую воду для организаций коммунального комплекса Барабинского района Новосибирской области на 2013 год» следующие изменения:</w:t>
      </w:r>
    </w:p>
    <w:p w:rsidR="009F42B9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 xml:space="preserve">в строке 3 приложений № 1, </w:t>
      </w:r>
      <w:r w:rsidRPr="00873E74">
        <w:t xml:space="preserve">4 к </w:t>
      </w:r>
      <w:r>
        <w:t>приказу наименование организации</w:t>
      </w:r>
      <w:r w:rsidRPr="00873E74">
        <w:t xml:space="preserve"> коммунального комплекса (ОГРН/ИНН) изложить в следующей реда</w:t>
      </w:r>
      <w:r>
        <w:t xml:space="preserve">кции: «СХПК «Колхоз Козловский» </w:t>
      </w:r>
      <w:r w:rsidRPr="00873E74">
        <w:t>(1025406624990/</w:t>
      </w:r>
      <w:r>
        <w:t xml:space="preserve"> </w:t>
      </w:r>
      <w:r w:rsidRPr="00873E74">
        <w:t>5418100200)</w:t>
      </w:r>
      <w:r>
        <w:t>»</w:t>
      </w:r>
      <w:r w:rsidRPr="00873E74">
        <w:t>.</w:t>
      </w:r>
    </w:p>
    <w:p w:rsidR="009F42B9" w:rsidRDefault="009F42B9" w:rsidP="00724596">
      <w:pPr>
        <w:ind w:right="176" w:firstLine="709"/>
        <w:jc w:val="both"/>
      </w:pPr>
      <w:r>
        <w:t>6. </w:t>
      </w:r>
      <w:r w:rsidRPr="0034418C">
        <w:t xml:space="preserve">Внести в приказ департамента по тарифам Новосибирской области </w:t>
      </w:r>
      <w:r>
        <w:t xml:space="preserve">от 07.11.2012 </w:t>
      </w:r>
      <w:r w:rsidRPr="00EB528C">
        <w:t>№ 462-В «Об</w:t>
      </w:r>
      <w:r w:rsidRPr="0034418C">
        <w:t xml:space="preserve"> установлении тарифов на </w:t>
      </w:r>
      <w:r>
        <w:t xml:space="preserve">холодную воду, тарифов на горячую воду, тарифов на водоотведение </w:t>
      </w:r>
      <w:r w:rsidRPr="0034418C">
        <w:t xml:space="preserve">для организаций коммунального комплекса </w:t>
      </w:r>
      <w:r>
        <w:t xml:space="preserve">Новосибирского района Новосибирской области </w:t>
      </w:r>
      <w:r w:rsidRPr="0034418C">
        <w:t>на 2013 год</w:t>
      </w:r>
      <w:r>
        <w:t>» следующие изменения:</w:t>
      </w:r>
    </w:p>
    <w:p w:rsidR="009F42B9" w:rsidRDefault="009F42B9" w:rsidP="00724596">
      <w:pPr>
        <w:ind w:right="176" w:firstLine="709"/>
        <w:jc w:val="both"/>
      </w:pPr>
      <w:r w:rsidRPr="00E61981">
        <w:t>в с</w:t>
      </w:r>
      <w:r>
        <w:t>троке 18</w:t>
      </w:r>
      <w:r w:rsidRPr="00E61981">
        <w:t xml:space="preserve"> прилож</w:t>
      </w:r>
      <w:r>
        <w:t>ений № 1, 4 к приказу наименование организации коммунального комплекса (ОГРН/ИНН) изложить в следующей редакции: «</w:t>
      </w:r>
      <w:r w:rsidRPr="00DC44E3">
        <w:t xml:space="preserve">МУП </w:t>
      </w:r>
      <w:r>
        <w:t>«</w:t>
      </w:r>
      <w:r w:rsidRPr="00DC44E3">
        <w:t>ДЗ ЖКХ с.</w:t>
      </w:r>
      <w:r>
        <w:t> </w:t>
      </w:r>
      <w:r w:rsidRPr="00DC44E3">
        <w:t>Ленинское</w:t>
      </w:r>
      <w:r>
        <w:t>»</w:t>
      </w:r>
      <w:r w:rsidRPr="00DC44E3">
        <w:t xml:space="preserve"> </w:t>
      </w:r>
      <w:r>
        <w:t xml:space="preserve">(1105475001752/5433181300)». </w:t>
      </w:r>
    </w:p>
    <w:p w:rsidR="009F42B9" w:rsidRDefault="009F42B9" w:rsidP="00724596">
      <w:pPr>
        <w:ind w:right="176" w:firstLine="709"/>
        <w:jc w:val="both"/>
      </w:pPr>
      <w:r>
        <w:t>7</w:t>
      </w:r>
      <w:r w:rsidRPr="0034418C">
        <w:t xml:space="preserve">. Внести в приказ департамента по тарифам Новосибирской области от </w:t>
      </w:r>
      <w:r w:rsidRPr="00EB528C">
        <w:t>08.11.2012 №</w:t>
      </w:r>
      <w:r w:rsidRPr="0034418C">
        <w:t xml:space="preserve"> 522-В «Об установлении тарифов на холодную воду, тарифов на водоотведение для организаций коммунального комплекса Мошковского района Новосибирской области, тарифа на очистку сточных вод для Общества с ограниченной ответственностью «Колос» на 2013 год</w:t>
      </w:r>
      <w:r>
        <w:t>» следующие изменения:</w:t>
      </w:r>
    </w:p>
    <w:p w:rsidR="009F42B9" w:rsidRDefault="009F42B9" w:rsidP="00724596">
      <w:pPr>
        <w:ind w:right="176" w:firstLine="709"/>
        <w:jc w:val="both"/>
      </w:pPr>
      <w:r w:rsidRPr="00E61981">
        <w:t>в с</w:t>
      </w:r>
      <w:r>
        <w:t>троке 13</w:t>
      </w:r>
      <w:r w:rsidRPr="00E61981">
        <w:t xml:space="preserve"> прилож</w:t>
      </w:r>
      <w:r>
        <w:t>ений № 1, 4 к приказу наименование организации коммунального комплекса (ОГРН/ИНН) изложить в следующей редакции: «МУП «Широкоярское ЖКХ» (1115476043430/ 5432213809)»;</w:t>
      </w:r>
    </w:p>
    <w:p w:rsidR="009F42B9" w:rsidRPr="00B5062D" w:rsidRDefault="009F42B9" w:rsidP="00B5062D">
      <w:pPr>
        <w:ind w:right="176" w:firstLine="709"/>
        <w:jc w:val="both"/>
        <w:rPr>
          <w:color w:val="FF0000"/>
        </w:rPr>
      </w:pPr>
      <w:r w:rsidRPr="00B5062D">
        <w:t>в строке 3 приложений № 1, 4 к приказу слова</w:t>
      </w:r>
      <w:r>
        <w:rPr>
          <w:color w:val="FF0000"/>
        </w:rPr>
        <w:t xml:space="preserve"> </w:t>
      </w:r>
      <w:r w:rsidRPr="00B5062D">
        <w:t>МБОУ Мошковская СКШИ</w:t>
      </w:r>
      <w:r>
        <w:t xml:space="preserve"> заменить словами МКОУ Мошковская СКШИ;</w:t>
      </w:r>
    </w:p>
    <w:p w:rsidR="009F42B9" w:rsidRDefault="009F42B9" w:rsidP="00724596">
      <w:pPr>
        <w:ind w:right="176" w:firstLine="709"/>
        <w:jc w:val="both"/>
      </w:pPr>
      <w:r>
        <w:t>8. </w:t>
      </w:r>
      <w:r w:rsidRPr="0034418C">
        <w:t xml:space="preserve">Внести в приказ департамента по тарифам Новосибирской области от </w:t>
      </w:r>
      <w:r w:rsidRPr="00EB528C">
        <w:t>08.11.2012 № 520</w:t>
      </w:r>
      <w:r w:rsidRPr="0034418C">
        <w:t xml:space="preserve">-В «Об установлении тарифов на </w:t>
      </w:r>
      <w:r>
        <w:t xml:space="preserve">холодную воду, тарифов на водоотведение </w:t>
      </w:r>
      <w:r w:rsidRPr="0034418C">
        <w:t xml:space="preserve">для организаций коммунального комплекса </w:t>
      </w:r>
      <w:r>
        <w:t xml:space="preserve">р.п. Кольцово Новосибирской области </w:t>
      </w:r>
      <w:r w:rsidRPr="0034418C">
        <w:t>на 2013 год</w:t>
      </w:r>
      <w:r>
        <w:t>» следующие изменения:</w:t>
      </w:r>
    </w:p>
    <w:p w:rsidR="009F42B9" w:rsidRPr="00063C31" w:rsidRDefault="009F42B9" w:rsidP="00724596">
      <w:pPr>
        <w:ind w:right="176" w:firstLine="709"/>
        <w:jc w:val="both"/>
      </w:pPr>
      <w:r w:rsidRPr="00E61981">
        <w:t>в с</w:t>
      </w:r>
      <w:r>
        <w:t>троке 2</w:t>
      </w:r>
      <w:r w:rsidRPr="00E61981">
        <w:t xml:space="preserve"> прилож</w:t>
      </w:r>
      <w:r>
        <w:t>ений № 1-4 к приказу наименование организации коммунального комплекса (ОГРН/ИНН) изложить в следующей редакции: «</w:t>
      </w:r>
      <w:r w:rsidRPr="00DC44E3">
        <w:t xml:space="preserve">МУЭП «Промтехэнерго» </w:t>
      </w:r>
      <w:r>
        <w:t>(</w:t>
      </w:r>
      <w:r w:rsidRPr="00063C31">
        <w:t>1055475043282/</w:t>
      </w:r>
      <w:r>
        <w:t xml:space="preserve"> </w:t>
      </w:r>
      <w:r w:rsidRPr="00063C31">
        <w:t>5433161180)</w:t>
      </w:r>
      <w:r>
        <w:t>»</w:t>
      </w:r>
      <w:r w:rsidRPr="00063C31">
        <w:t>.</w:t>
      </w:r>
    </w:p>
    <w:p w:rsidR="009F42B9" w:rsidRPr="00873E74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>9</w:t>
      </w:r>
      <w:r w:rsidRPr="00873E74">
        <w:t xml:space="preserve">. Внести в приказ департамента по тарифам Новосибирской области от </w:t>
      </w:r>
      <w:r w:rsidRPr="00EB528C">
        <w:t>13.11.2012 №</w:t>
      </w:r>
      <w:r w:rsidRPr="00873E74">
        <w:t xml:space="preserve"> 584-В «Об установлении тарифов на холодную воду и  водоотведение для организаций коммунального комплекса Искитимского района Новосибирской области на 2013 год» следующие изменения:</w:t>
      </w:r>
    </w:p>
    <w:p w:rsidR="009F42B9" w:rsidRPr="003400C2" w:rsidRDefault="009F42B9" w:rsidP="00724596">
      <w:pPr>
        <w:pStyle w:val="Header"/>
        <w:tabs>
          <w:tab w:val="clear" w:pos="4153"/>
          <w:tab w:val="clear" w:pos="8306"/>
          <w:tab w:val="left" w:pos="142"/>
        </w:tabs>
        <w:ind w:firstLine="709"/>
        <w:jc w:val="both"/>
      </w:pPr>
      <w:r>
        <w:t xml:space="preserve">в строке 8 приложений № 1, </w:t>
      </w:r>
      <w:r w:rsidRPr="00873E74">
        <w:t xml:space="preserve">3 к </w:t>
      </w:r>
      <w:r>
        <w:t>приказу наименование организации</w:t>
      </w:r>
      <w:r w:rsidRPr="00873E74">
        <w:t xml:space="preserve"> коммунального комплекса (ОГРН/ИНН) изложить в следующей</w:t>
      </w:r>
      <w:r>
        <w:t xml:space="preserve"> редакции: «МУП ЖКХ «Евсинское» </w:t>
      </w:r>
      <w:r w:rsidRPr="00873E74">
        <w:t>(1025404672061/</w:t>
      </w:r>
      <w:r>
        <w:t xml:space="preserve"> </w:t>
      </w:r>
      <w:r w:rsidRPr="00873E74">
        <w:t>5443115120)</w:t>
      </w:r>
      <w:r>
        <w:t>»</w:t>
      </w:r>
      <w:r w:rsidRPr="00873E74">
        <w:t>.</w:t>
      </w:r>
    </w:p>
    <w:p w:rsidR="009F42B9" w:rsidRPr="00063C31" w:rsidRDefault="009F42B9" w:rsidP="00724596">
      <w:pPr>
        <w:ind w:right="176" w:firstLine="709"/>
        <w:jc w:val="both"/>
      </w:pPr>
      <w:r>
        <w:t>10</w:t>
      </w:r>
      <w:r w:rsidRPr="00063C31">
        <w:t>. Внести в приказ департамента по тарифам Новосибирской области от 15.11.2012 № 643-В «Об установле</w:t>
      </w:r>
      <w:r>
        <w:t xml:space="preserve">нии тарифов на холодную воду и </w:t>
      </w:r>
      <w:r w:rsidRPr="00063C31">
        <w:t>водоотведение для организаций коммунального комплекса Карасукского района Новосибирской области на 2013 год» следующие изменения:</w:t>
      </w:r>
    </w:p>
    <w:p w:rsidR="009F42B9" w:rsidRDefault="009F42B9" w:rsidP="00F871E6">
      <w:pPr>
        <w:ind w:right="176" w:firstLine="708"/>
        <w:jc w:val="both"/>
      </w:pPr>
      <w:r>
        <w:t>а) строку 9 приложения № 1</w:t>
      </w:r>
      <w:r w:rsidRPr="00063C31">
        <w:t xml:space="preserve"> к приказу изложить в следующей редакции:</w:t>
      </w:r>
    </w:p>
    <w:p w:rsidR="009F42B9" w:rsidRDefault="009F42B9" w:rsidP="00AF0B52">
      <w:pPr>
        <w:ind w:right="176"/>
        <w:jc w:val="both"/>
      </w:pPr>
      <w:r>
        <w:t>«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"/>
        <w:gridCol w:w="3166"/>
        <w:gridCol w:w="1444"/>
        <w:gridCol w:w="1480"/>
        <w:gridCol w:w="1455"/>
        <w:gridCol w:w="1293"/>
      </w:tblGrid>
      <w:tr w:rsidR="009F42B9" w:rsidTr="002E7C79">
        <w:trPr>
          <w:trHeight w:val="575"/>
        </w:trPr>
        <w:tc>
          <w:tcPr>
            <w:tcW w:w="9180" w:type="dxa"/>
            <w:gridSpan w:val="6"/>
            <w:vAlign w:val="center"/>
          </w:tcPr>
          <w:p w:rsidR="009F42B9" w:rsidRDefault="009F42B9" w:rsidP="006E7C5D">
            <w:pPr>
              <w:rPr>
                <w:sz w:val="20"/>
              </w:rPr>
            </w:pPr>
            <w:r>
              <w:rPr>
                <w:sz w:val="20"/>
              </w:rPr>
              <w:t>Знаменский сельсовет, Октябрьский сельсовет, Студеновский сельсовет</w:t>
            </w:r>
          </w:p>
        </w:tc>
      </w:tr>
      <w:tr w:rsidR="009F42B9" w:rsidRPr="003F5355" w:rsidTr="002E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B9" w:rsidRDefault="009F42B9" w:rsidP="00AF0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2B9" w:rsidRPr="00C16A94" w:rsidRDefault="009F42B9" w:rsidP="00AF0B52">
            <w:pPr>
              <w:rPr>
                <w:sz w:val="20"/>
              </w:rPr>
            </w:pPr>
            <w:r w:rsidRPr="005374A7">
              <w:rPr>
                <w:sz w:val="20"/>
              </w:rPr>
              <w:t>ЗАО «Поповское»           (1105474000180 / 5422112801)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B9" w:rsidRPr="003F5355" w:rsidRDefault="009F42B9" w:rsidP="00AF0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94,41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42B9" w:rsidRPr="003F5355" w:rsidRDefault="009F42B9" w:rsidP="00AF0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9" w:rsidRPr="003F5355" w:rsidRDefault="009F42B9" w:rsidP="00AF0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9" w:rsidRPr="003F5355" w:rsidRDefault="009F42B9" w:rsidP="00AF0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61,00</w:t>
            </w:r>
          </w:p>
        </w:tc>
      </w:tr>
    </w:tbl>
    <w:p w:rsidR="009F42B9" w:rsidRDefault="009F42B9" w:rsidP="00F871E6">
      <w:pPr>
        <w:ind w:left="708" w:right="176"/>
        <w:jc w:val="center"/>
      </w:pPr>
      <w:r>
        <w:t xml:space="preserve">                                                                                                                             »;</w:t>
      </w:r>
      <w:r w:rsidRPr="00063C31">
        <w:br/>
      </w:r>
      <w:r>
        <w:t>б) строку 9 приложения № 3</w:t>
      </w:r>
      <w:r w:rsidRPr="00063C31">
        <w:t xml:space="preserve"> к приказу</w:t>
      </w:r>
      <w:r>
        <w:t xml:space="preserve"> изложить в следующей редакции:</w:t>
      </w:r>
    </w:p>
    <w:p w:rsidR="009F42B9" w:rsidRDefault="009F42B9" w:rsidP="00F871E6">
      <w:pPr>
        <w:ind w:right="176"/>
      </w:pPr>
      <w:r>
        <w:t>«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3203"/>
        <w:gridCol w:w="1461"/>
        <w:gridCol w:w="1497"/>
        <w:gridCol w:w="1472"/>
        <w:gridCol w:w="1106"/>
      </w:tblGrid>
      <w:tr w:rsidR="009F42B9" w:rsidTr="002E7C79">
        <w:trPr>
          <w:trHeight w:val="580"/>
        </w:trPr>
        <w:tc>
          <w:tcPr>
            <w:tcW w:w="9180" w:type="dxa"/>
            <w:gridSpan w:val="6"/>
            <w:vAlign w:val="center"/>
          </w:tcPr>
          <w:p w:rsidR="009F42B9" w:rsidRDefault="009F42B9" w:rsidP="006902DA">
            <w:pPr>
              <w:rPr>
                <w:sz w:val="20"/>
              </w:rPr>
            </w:pPr>
            <w:r>
              <w:rPr>
                <w:sz w:val="20"/>
              </w:rPr>
              <w:t>Знаменский сельсовет, Октябрьский сельсовет, Студеновский сельсовет</w:t>
            </w:r>
          </w:p>
        </w:tc>
      </w:tr>
      <w:tr w:rsidR="009F42B9" w:rsidRPr="003F5355" w:rsidTr="002E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2B9" w:rsidRDefault="009F42B9" w:rsidP="00690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2B9" w:rsidRPr="00C16A94" w:rsidRDefault="009F42B9" w:rsidP="006902DA">
            <w:pPr>
              <w:rPr>
                <w:sz w:val="20"/>
              </w:rPr>
            </w:pPr>
            <w:r w:rsidRPr="005374A7">
              <w:rPr>
                <w:sz w:val="20"/>
              </w:rPr>
              <w:t>ЗАО «Поповское»           (1105474000180 / 5422112801)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B9" w:rsidRPr="003F5355" w:rsidRDefault="009F42B9" w:rsidP="00690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11,14*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42B9" w:rsidRPr="003F5355" w:rsidRDefault="009F42B9" w:rsidP="00690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12,18*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9" w:rsidRPr="003F5355" w:rsidRDefault="009F42B9" w:rsidP="00690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11,14* 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B9" w:rsidRPr="003F5355" w:rsidRDefault="009F42B9" w:rsidP="006902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12,18*</w:t>
            </w:r>
          </w:p>
        </w:tc>
      </w:tr>
    </w:tbl>
    <w:p w:rsidR="009F42B9" w:rsidRDefault="009F42B9" w:rsidP="006E7C5D">
      <w:pPr>
        <w:ind w:right="176"/>
        <w:jc w:val="both"/>
      </w:pPr>
      <w:r>
        <w:t xml:space="preserve">                                                                                                                                        ».</w:t>
      </w:r>
    </w:p>
    <w:p w:rsidR="009F42B9" w:rsidRDefault="009F42B9" w:rsidP="00724596">
      <w:pPr>
        <w:ind w:right="176" w:firstLine="709"/>
        <w:jc w:val="both"/>
      </w:pPr>
      <w:r>
        <w:t xml:space="preserve">11. Внести в приказ департамента по тарифам Новосибирской области от </w:t>
      </w:r>
      <w:r w:rsidRPr="00EB528C">
        <w:t>15.11.2012</w:t>
      </w:r>
      <w:r>
        <w:t xml:space="preserve">  № 644-В  «Об установлении тарифов на холодную воду для организаций коммунального комплекса Черепановского района Новосибирской области, тарифа на водоотведение для Общества с ограниченной ответственностью «ЖКХ-Дорогино» на 2013 год» следующие изменения: </w:t>
      </w:r>
    </w:p>
    <w:p w:rsidR="009F42B9" w:rsidRDefault="009F42B9" w:rsidP="00724596">
      <w:pPr>
        <w:ind w:firstLine="709"/>
        <w:jc w:val="both"/>
      </w:pPr>
      <w:r w:rsidRPr="00E61981">
        <w:t>в с</w:t>
      </w:r>
      <w:r>
        <w:t>троке 3</w:t>
      </w:r>
      <w:r w:rsidRPr="00E61981">
        <w:t xml:space="preserve"> прилож</w:t>
      </w:r>
      <w:r>
        <w:t>ений № 1, 3 к приказу наименование организации коммунального комплекса (ОГРН/ИНН) изложить в следующей редакции: «МУП «Теплосети-Посевная» (1105462000335/ 5440106448)»;</w:t>
      </w:r>
    </w:p>
    <w:p w:rsidR="009F42B9" w:rsidRDefault="009F42B9" w:rsidP="00724596">
      <w:pPr>
        <w:ind w:firstLine="709"/>
        <w:jc w:val="both"/>
      </w:pPr>
      <w:r w:rsidRPr="00E61981">
        <w:t>в с</w:t>
      </w:r>
      <w:r>
        <w:t>троке 12</w:t>
      </w:r>
      <w:r w:rsidRPr="00E61981">
        <w:t xml:space="preserve"> прилож</w:t>
      </w:r>
      <w:r>
        <w:t>ений № 1, 3 к приказу наименование организации коммунального комплекса (ОГРН/ИНН) изложить в следующей редакции: «МУП ЖКХ «Листвянское» (1055462001473/ 5440112931)».</w:t>
      </w:r>
    </w:p>
    <w:p w:rsidR="009F42B9" w:rsidRDefault="009F42B9" w:rsidP="00724596">
      <w:pPr>
        <w:ind w:right="176" w:firstLine="709"/>
        <w:jc w:val="both"/>
      </w:pPr>
      <w:r>
        <w:t>12. </w:t>
      </w:r>
      <w:r w:rsidRPr="0034418C">
        <w:t xml:space="preserve">Внести в приказ департамента по тарифам Новосибирской области от </w:t>
      </w:r>
      <w:r w:rsidRPr="00EB528C">
        <w:t>27.11.2012 №</w:t>
      </w:r>
      <w:r w:rsidRPr="0034418C">
        <w:t xml:space="preserve"> </w:t>
      </w:r>
      <w:r>
        <w:t>740</w:t>
      </w:r>
      <w:r w:rsidRPr="0034418C">
        <w:t xml:space="preserve">-В «Об установлении тарифов на </w:t>
      </w:r>
      <w:r>
        <w:t>горячую воду</w:t>
      </w:r>
      <w:r w:rsidRPr="0034418C">
        <w:t xml:space="preserve"> </w:t>
      </w:r>
      <w:r>
        <w:t xml:space="preserve">в закрытой системе горячего водоснабжения </w:t>
      </w:r>
      <w:r w:rsidRPr="0034418C">
        <w:t xml:space="preserve">для организаций коммунального комплекса </w:t>
      </w:r>
      <w:r>
        <w:t xml:space="preserve">Новосибирского района Новосибирской области </w:t>
      </w:r>
      <w:r w:rsidRPr="0034418C">
        <w:t>на 2013 год</w:t>
      </w:r>
      <w:r>
        <w:t>» следующие изменения:</w:t>
      </w:r>
    </w:p>
    <w:p w:rsidR="009F42B9" w:rsidRDefault="009F42B9" w:rsidP="00724596">
      <w:pPr>
        <w:ind w:right="176" w:firstLine="709"/>
        <w:jc w:val="both"/>
      </w:pPr>
      <w:r>
        <w:t xml:space="preserve">а) </w:t>
      </w:r>
      <w:r w:rsidRPr="00E61981">
        <w:t>в с</w:t>
      </w:r>
      <w:r>
        <w:t>троках 1-3</w:t>
      </w:r>
      <w:r w:rsidRPr="00E61981">
        <w:t xml:space="preserve"> прилож</w:t>
      </w:r>
      <w:r>
        <w:t>ений № 1, 2 к приказу наименование организации коммунального комплекса (ОГРН/ИНН) изложить в следующей редакции: «ФГУП «Энергетик» РАСХН (1025404355294/5433103453)»;</w:t>
      </w:r>
    </w:p>
    <w:p w:rsidR="009F42B9" w:rsidRDefault="009F42B9" w:rsidP="00080B7C">
      <w:pPr>
        <w:ind w:left="567" w:right="176" w:firstLine="142"/>
      </w:pPr>
      <w:r>
        <w:t>б) строку 2.1 приложения № 2</w:t>
      </w:r>
      <w:r w:rsidRPr="00063C31">
        <w:t xml:space="preserve"> к приказу</w:t>
      </w:r>
      <w:r>
        <w:t xml:space="preserve">  изложить в следующей редакции:</w:t>
      </w:r>
    </w:p>
    <w:p w:rsidR="009F42B9" w:rsidRDefault="009F42B9" w:rsidP="00F871E6">
      <w:pPr>
        <w:ind w:right="176"/>
        <w:jc w:val="both"/>
      </w:pPr>
      <w:r>
        <w:t>«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3193"/>
        <w:gridCol w:w="1457"/>
        <w:gridCol w:w="1493"/>
        <w:gridCol w:w="1468"/>
        <w:gridCol w:w="1102"/>
      </w:tblGrid>
      <w:tr w:rsidR="009F42B9" w:rsidRPr="003F5355" w:rsidTr="002E7C79">
        <w:trPr>
          <w:trHeight w:val="396"/>
        </w:trPr>
        <w:tc>
          <w:tcPr>
            <w:tcW w:w="467" w:type="dxa"/>
            <w:vAlign w:val="center"/>
          </w:tcPr>
          <w:p w:rsidR="009F42B9" w:rsidRDefault="009F42B9" w:rsidP="009D5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93" w:type="dxa"/>
            <w:vAlign w:val="center"/>
          </w:tcPr>
          <w:p w:rsidR="009F42B9" w:rsidRPr="00C16A94" w:rsidRDefault="009F42B9" w:rsidP="009D5A37">
            <w:pPr>
              <w:rPr>
                <w:sz w:val="20"/>
              </w:rPr>
            </w:pPr>
            <w:r>
              <w:rPr>
                <w:sz w:val="20"/>
              </w:rPr>
              <w:t xml:space="preserve">компонент на холодную воду, </w:t>
            </w:r>
            <w:r w:rsidRPr="00121B22">
              <w:rPr>
                <w:sz w:val="20"/>
              </w:rPr>
              <w:t>руб./м</w:t>
            </w:r>
            <w:r w:rsidRPr="001756EE">
              <w:rPr>
                <w:sz w:val="20"/>
                <w:vertAlign w:val="superscript"/>
              </w:rPr>
              <w:t>3</w:t>
            </w:r>
          </w:p>
        </w:tc>
        <w:tc>
          <w:tcPr>
            <w:tcW w:w="1457" w:type="dxa"/>
            <w:vAlign w:val="center"/>
          </w:tcPr>
          <w:p w:rsidR="009F42B9" w:rsidRPr="003F5355" w:rsidRDefault="009F42B9" w:rsidP="009D5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13,95 </w:t>
            </w:r>
          </w:p>
        </w:tc>
        <w:tc>
          <w:tcPr>
            <w:tcW w:w="1493" w:type="dxa"/>
            <w:vAlign w:val="center"/>
          </w:tcPr>
          <w:p w:rsidR="009F42B9" w:rsidRPr="003F5355" w:rsidRDefault="009F42B9" w:rsidP="009D5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15,19</w:t>
            </w:r>
          </w:p>
        </w:tc>
        <w:tc>
          <w:tcPr>
            <w:tcW w:w="1468" w:type="dxa"/>
            <w:vAlign w:val="center"/>
          </w:tcPr>
          <w:p w:rsidR="009F42B9" w:rsidRPr="003F5355" w:rsidRDefault="009F42B9" w:rsidP="009D5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16,27 </w:t>
            </w:r>
          </w:p>
        </w:tc>
        <w:tc>
          <w:tcPr>
            <w:tcW w:w="1102" w:type="dxa"/>
            <w:vAlign w:val="center"/>
          </w:tcPr>
          <w:p w:rsidR="009F42B9" w:rsidRPr="003F5355" w:rsidRDefault="009F42B9" w:rsidP="009D5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17,92</w:t>
            </w:r>
          </w:p>
        </w:tc>
      </w:tr>
    </w:tbl>
    <w:p w:rsidR="009F42B9" w:rsidRDefault="009F42B9" w:rsidP="00080B7C">
      <w:pPr>
        <w:ind w:right="176"/>
        <w:jc w:val="both"/>
      </w:pPr>
      <w:r>
        <w:t xml:space="preserve">                                                                                                                                        ».</w:t>
      </w:r>
    </w:p>
    <w:p w:rsidR="009F42B9" w:rsidRDefault="009F42B9" w:rsidP="00156040">
      <w:pPr>
        <w:pStyle w:val="Header"/>
        <w:tabs>
          <w:tab w:val="clear" w:pos="4153"/>
          <w:tab w:val="clear" w:pos="8306"/>
        </w:tabs>
        <w:spacing w:line="360" w:lineRule="auto"/>
        <w:jc w:val="both"/>
      </w:pPr>
    </w:p>
    <w:p w:rsidR="009F42B9" w:rsidRDefault="009F42B9" w:rsidP="00156040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>
        <w:t>И.о. р</w:t>
      </w:r>
      <w:r w:rsidRPr="00FC0898">
        <w:t>уководител</w:t>
      </w:r>
      <w:r>
        <w:t>я</w:t>
      </w:r>
      <w:r w:rsidRPr="00FC0898">
        <w:t xml:space="preserve"> департамента</w:t>
      </w:r>
      <w:r w:rsidRPr="00FC0898">
        <w:tab/>
      </w:r>
      <w:r w:rsidRPr="00FC0898">
        <w:tab/>
      </w:r>
      <w:r w:rsidRPr="00FC0898">
        <w:tab/>
      </w:r>
      <w:r w:rsidRPr="00FC0898">
        <w:tab/>
      </w:r>
      <w:r>
        <w:t xml:space="preserve">          </w:t>
      </w:r>
      <w:r w:rsidRPr="00FC0898">
        <w:tab/>
      </w:r>
      <w:r>
        <w:t>Г. Р. Асмодьяров</w:t>
      </w:r>
    </w:p>
    <w:sectPr w:rsidR="009F42B9" w:rsidSect="008265C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B9" w:rsidRDefault="009F42B9" w:rsidP="00542CA6">
      <w:r>
        <w:separator/>
      </w:r>
    </w:p>
  </w:endnote>
  <w:endnote w:type="continuationSeparator" w:id="1">
    <w:p w:rsidR="009F42B9" w:rsidRDefault="009F42B9" w:rsidP="0054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B9" w:rsidRDefault="009F42B9" w:rsidP="00542CA6">
      <w:r>
        <w:separator/>
      </w:r>
    </w:p>
  </w:footnote>
  <w:footnote w:type="continuationSeparator" w:id="1">
    <w:p w:rsidR="009F42B9" w:rsidRDefault="009F42B9" w:rsidP="00542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B9" w:rsidRDefault="009F42B9" w:rsidP="00916FBC">
    <w:pPr>
      <w:pStyle w:val="Header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40"/>
    <w:rsid w:val="00000854"/>
    <w:rsid w:val="00001575"/>
    <w:rsid w:val="00001BCF"/>
    <w:rsid w:val="000048E1"/>
    <w:rsid w:val="00005A97"/>
    <w:rsid w:val="00006ACA"/>
    <w:rsid w:val="000100E7"/>
    <w:rsid w:val="000102E0"/>
    <w:rsid w:val="00011413"/>
    <w:rsid w:val="00014CBC"/>
    <w:rsid w:val="00014D18"/>
    <w:rsid w:val="0001596F"/>
    <w:rsid w:val="00015AFF"/>
    <w:rsid w:val="00016C6F"/>
    <w:rsid w:val="00016D7A"/>
    <w:rsid w:val="000200BD"/>
    <w:rsid w:val="00021493"/>
    <w:rsid w:val="00021D4D"/>
    <w:rsid w:val="00021EE5"/>
    <w:rsid w:val="00022115"/>
    <w:rsid w:val="00022707"/>
    <w:rsid w:val="000229D3"/>
    <w:rsid w:val="0002311A"/>
    <w:rsid w:val="00023175"/>
    <w:rsid w:val="00023B7D"/>
    <w:rsid w:val="000260A1"/>
    <w:rsid w:val="000265B2"/>
    <w:rsid w:val="00027917"/>
    <w:rsid w:val="00027A0D"/>
    <w:rsid w:val="00027F5D"/>
    <w:rsid w:val="00030BF8"/>
    <w:rsid w:val="00030E1F"/>
    <w:rsid w:val="00031759"/>
    <w:rsid w:val="00031A6D"/>
    <w:rsid w:val="00040343"/>
    <w:rsid w:val="00041DAE"/>
    <w:rsid w:val="00042363"/>
    <w:rsid w:val="00042B35"/>
    <w:rsid w:val="00043231"/>
    <w:rsid w:val="00045287"/>
    <w:rsid w:val="0004597D"/>
    <w:rsid w:val="000471EF"/>
    <w:rsid w:val="0004755A"/>
    <w:rsid w:val="0004759E"/>
    <w:rsid w:val="00047744"/>
    <w:rsid w:val="0005006D"/>
    <w:rsid w:val="00051F4D"/>
    <w:rsid w:val="000524B6"/>
    <w:rsid w:val="000527E2"/>
    <w:rsid w:val="00052C83"/>
    <w:rsid w:val="000544CB"/>
    <w:rsid w:val="00054F84"/>
    <w:rsid w:val="00057050"/>
    <w:rsid w:val="00060E72"/>
    <w:rsid w:val="0006116A"/>
    <w:rsid w:val="000616BB"/>
    <w:rsid w:val="000619B1"/>
    <w:rsid w:val="00061A72"/>
    <w:rsid w:val="00061BD9"/>
    <w:rsid w:val="00061BE6"/>
    <w:rsid w:val="00061C6E"/>
    <w:rsid w:val="00063345"/>
    <w:rsid w:val="0006382C"/>
    <w:rsid w:val="00063A34"/>
    <w:rsid w:val="00063C31"/>
    <w:rsid w:val="00063C9F"/>
    <w:rsid w:val="00065360"/>
    <w:rsid w:val="000653C6"/>
    <w:rsid w:val="00066A21"/>
    <w:rsid w:val="00067769"/>
    <w:rsid w:val="000711FF"/>
    <w:rsid w:val="00071775"/>
    <w:rsid w:val="00071955"/>
    <w:rsid w:val="00071D30"/>
    <w:rsid w:val="000720D4"/>
    <w:rsid w:val="000732C6"/>
    <w:rsid w:val="00073358"/>
    <w:rsid w:val="00073667"/>
    <w:rsid w:val="0007389A"/>
    <w:rsid w:val="000747AA"/>
    <w:rsid w:val="00074BC4"/>
    <w:rsid w:val="000752CF"/>
    <w:rsid w:val="000759C9"/>
    <w:rsid w:val="000763F4"/>
    <w:rsid w:val="00080B7C"/>
    <w:rsid w:val="000822BD"/>
    <w:rsid w:val="000826FD"/>
    <w:rsid w:val="0008278D"/>
    <w:rsid w:val="0008417D"/>
    <w:rsid w:val="0008494C"/>
    <w:rsid w:val="00084FB2"/>
    <w:rsid w:val="000865FE"/>
    <w:rsid w:val="00086A48"/>
    <w:rsid w:val="0008742A"/>
    <w:rsid w:val="00087662"/>
    <w:rsid w:val="00087FED"/>
    <w:rsid w:val="00090ADA"/>
    <w:rsid w:val="000921DA"/>
    <w:rsid w:val="00094295"/>
    <w:rsid w:val="000951E1"/>
    <w:rsid w:val="00095734"/>
    <w:rsid w:val="00095E70"/>
    <w:rsid w:val="000A1A2B"/>
    <w:rsid w:val="000A1BC9"/>
    <w:rsid w:val="000A1C06"/>
    <w:rsid w:val="000A2C2C"/>
    <w:rsid w:val="000A39E3"/>
    <w:rsid w:val="000A47E5"/>
    <w:rsid w:val="000A531B"/>
    <w:rsid w:val="000A6157"/>
    <w:rsid w:val="000A686B"/>
    <w:rsid w:val="000A7529"/>
    <w:rsid w:val="000B09C8"/>
    <w:rsid w:val="000B0D15"/>
    <w:rsid w:val="000B2481"/>
    <w:rsid w:val="000B260E"/>
    <w:rsid w:val="000B42EB"/>
    <w:rsid w:val="000B5D95"/>
    <w:rsid w:val="000B5FD8"/>
    <w:rsid w:val="000B64FC"/>
    <w:rsid w:val="000B74C2"/>
    <w:rsid w:val="000C10D1"/>
    <w:rsid w:val="000C14EF"/>
    <w:rsid w:val="000C23EA"/>
    <w:rsid w:val="000C279B"/>
    <w:rsid w:val="000C2B6F"/>
    <w:rsid w:val="000C2CB6"/>
    <w:rsid w:val="000C2EFE"/>
    <w:rsid w:val="000C445C"/>
    <w:rsid w:val="000C47C4"/>
    <w:rsid w:val="000C5558"/>
    <w:rsid w:val="000C5EF4"/>
    <w:rsid w:val="000C6EBB"/>
    <w:rsid w:val="000D264B"/>
    <w:rsid w:val="000D3047"/>
    <w:rsid w:val="000D3139"/>
    <w:rsid w:val="000D3279"/>
    <w:rsid w:val="000D43D8"/>
    <w:rsid w:val="000D43FB"/>
    <w:rsid w:val="000D4E88"/>
    <w:rsid w:val="000D5CBC"/>
    <w:rsid w:val="000D6271"/>
    <w:rsid w:val="000D75EC"/>
    <w:rsid w:val="000D7E49"/>
    <w:rsid w:val="000D7F87"/>
    <w:rsid w:val="000E000B"/>
    <w:rsid w:val="000E145D"/>
    <w:rsid w:val="000E18E2"/>
    <w:rsid w:val="000E1F7C"/>
    <w:rsid w:val="000E6EA0"/>
    <w:rsid w:val="000E745F"/>
    <w:rsid w:val="000F0647"/>
    <w:rsid w:val="000F150F"/>
    <w:rsid w:val="000F1631"/>
    <w:rsid w:val="000F1BFD"/>
    <w:rsid w:val="000F28FE"/>
    <w:rsid w:val="000F461C"/>
    <w:rsid w:val="000F46D0"/>
    <w:rsid w:val="000F46EF"/>
    <w:rsid w:val="000F6892"/>
    <w:rsid w:val="00100E48"/>
    <w:rsid w:val="00101517"/>
    <w:rsid w:val="00101DC8"/>
    <w:rsid w:val="001020EB"/>
    <w:rsid w:val="00102287"/>
    <w:rsid w:val="00102706"/>
    <w:rsid w:val="00104151"/>
    <w:rsid w:val="00105259"/>
    <w:rsid w:val="0010565A"/>
    <w:rsid w:val="00106210"/>
    <w:rsid w:val="00106450"/>
    <w:rsid w:val="00106E07"/>
    <w:rsid w:val="00106E5E"/>
    <w:rsid w:val="001072D2"/>
    <w:rsid w:val="00107BFE"/>
    <w:rsid w:val="00107EB1"/>
    <w:rsid w:val="00110198"/>
    <w:rsid w:val="001103BA"/>
    <w:rsid w:val="00111212"/>
    <w:rsid w:val="00111DFC"/>
    <w:rsid w:val="00112803"/>
    <w:rsid w:val="0011296C"/>
    <w:rsid w:val="0011390A"/>
    <w:rsid w:val="001153E4"/>
    <w:rsid w:val="00115CCE"/>
    <w:rsid w:val="00116159"/>
    <w:rsid w:val="001174AF"/>
    <w:rsid w:val="00120AF0"/>
    <w:rsid w:val="00120EEC"/>
    <w:rsid w:val="00120F41"/>
    <w:rsid w:val="00121456"/>
    <w:rsid w:val="001215C2"/>
    <w:rsid w:val="00121B22"/>
    <w:rsid w:val="00121FD1"/>
    <w:rsid w:val="00122013"/>
    <w:rsid w:val="00122753"/>
    <w:rsid w:val="00122EEE"/>
    <w:rsid w:val="001249B9"/>
    <w:rsid w:val="00125366"/>
    <w:rsid w:val="0012550E"/>
    <w:rsid w:val="001261BD"/>
    <w:rsid w:val="0012707F"/>
    <w:rsid w:val="00127672"/>
    <w:rsid w:val="00127AB8"/>
    <w:rsid w:val="001301D6"/>
    <w:rsid w:val="001307AE"/>
    <w:rsid w:val="00130A35"/>
    <w:rsid w:val="00130B0C"/>
    <w:rsid w:val="00131080"/>
    <w:rsid w:val="00133956"/>
    <w:rsid w:val="001345BE"/>
    <w:rsid w:val="0013562C"/>
    <w:rsid w:val="00135873"/>
    <w:rsid w:val="001360CE"/>
    <w:rsid w:val="00136EBA"/>
    <w:rsid w:val="00137DD5"/>
    <w:rsid w:val="00140A24"/>
    <w:rsid w:val="00142C72"/>
    <w:rsid w:val="00142F8D"/>
    <w:rsid w:val="00143763"/>
    <w:rsid w:val="00143D7A"/>
    <w:rsid w:val="00143E51"/>
    <w:rsid w:val="00145453"/>
    <w:rsid w:val="00145CD8"/>
    <w:rsid w:val="00145EEA"/>
    <w:rsid w:val="00146370"/>
    <w:rsid w:val="00150401"/>
    <w:rsid w:val="001512D4"/>
    <w:rsid w:val="0015185A"/>
    <w:rsid w:val="001526C2"/>
    <w:rsid w:val="0015345C"/>
    <w:rsid w:val="001541A4"/>
    <w:rsid w:val="001541DB"/>
    <w:rsid w:val="001544E0"/>
    <w:rsid w:val="0015457C"/>
    <w:rsid w:val="0015468D"/>
    <w:rsid w:val="00154C8B"/>
    <w:rsid w:val="00155EFA"/>
    <w:rsid w:val="00156040"/>
    <w:rsid w:val="00156150"/>
    <w:rsid w:val="0015717E"/>
    <w:rsid w:val="00157D52"/>
    <w:rsid w:val="00160495"/>
    <w:rsid w:val="00160946"/>
    <w:rsid w:val="00162294"/>
    <w:rsid w:val="00162725"/>
    <w:rsid w:val="00162F8D"/>
    <w:rsid w:val="00163C46"/>
    <w:rsid w:val="00164067"/>
    <w:rsid w:val="0016506C"/>
    <w:rsid w:val="00165574"/>
    <w:rsid w:val="00165B19"/>
    <w:rsid w:val="00165FB1"/>
    <w:rsid w:val="001662A4"/>
    <w:rsid w:val="00167BB9"/>
    <w:rsid w:val="0017017C"/>
    <w:rsid w:val="0017025A"/>
    <w:rsid w:val="001727F3"/>
    <w:rsid w:val="00173061"/>
    <w:rsid w:val="0017384D"/>
    <w:rsid w:val="00173C43"/>
    <w:rsid w:val="00174408"/>
    <w:rsid w:val="001756EE"/>
    <w:rsid w:val="0017621E"/>
    <w:rsid w:val="00177173"/>
    <w:rsid w:val="001772F5"/>
    <w:rsid w:val="0017749E"/>
    <w:rsid w:val="001802A7"/>
    <w:rsid w:val="00182AA5"/>
    <w:rsid w:val="00182BD1"/>
    <w:rsid w:val="00184BCC"/>
    <w:rsid w:val="001856D9"/>
    <w:rsid w:val="00185A43"/>
    <w:rsid w:val="001876D2"/>
    <w:rsid w:val="00187EDF"/>
    <w:rsid w:val="001906FC"/>
    <w:rsid w:val="001910A9"/>
    <w:rsid w:val="001911AA"/>
    <w:rsid w:val="00191B3F"/>
    <w:rsid w:val="001926A4"/>
    <w:rsid w:val="00193D75"/>
    <w:rsid w:val="00194679"/>
    <w:rsid w:val="0019491E"/>
    <w:rsid w:val="00194C1B"/>
    <w:rsid w:val="00194DCA"/>
    <w:rsid w:val="00194DD6"/>
    <w:rsid w:val="001967BA"/>
    <w:rsid w:val="00197290"/>
    <w:rsid w:val="00197647"/>
    <w:rsid w:val="00197A06"/>
    <w:rsid w:val="001A01ED"/>
    <w:rsid w:val="001A140F"/>
    <w:rsid w:val="001A2734"/>
    <w:rsid w:val="001A2C19"/>
    <w:rsid w:val="001A300F"/>
    <w:rsid w:val="001A30F6"/>
    <w:rsid w:val="001A3435"/>
    <w:rsid w:val="001A3B77"/>
    <w:rsid w:val="001A4A7F"/>
    <w:rsid w:val="001A663B"/>
    <w:rsid w:val="001A7A47"/>
    <w:rsid w:val="001B148A"/>
    <w:rsid w:val="001B15CA"/>
    <w:rsid w:val="001B17CB"/>
    <w:rsid w:val="001B3541"/>
    <w:rsid w:val="001B3919"/>
    <w:rsid w:val="001B41B0"/>
    <w:rsid w:val="001B54F6"/>
    <w:rsid w:val="001B7732"/>
    <w:rsid w:val="001C1A39"/>
    <w:rsid w:val="001C387E"/>
    <w:rsid w:val="001C38EE"/>
    <w:rsid w:val="001C4437"/>
    <w:rsid w:val="001C58E6"/>
    <w:rsid w:val="001C650F"/>
    <w:rsid w:val="001C7C41"/>
    <w:rsid w:val="001D05CF"/>
    <w:rsid w:val="001D0E58"/>
    <w:rsid w:val="001D340F"/>
    <w:rsid w:val="001D4CA6"/>
    <w:rsid w:val="001D5D98"/>
    <w:rsid w:val="001D5ED1"/>
    <w:rsid w:val="001D75B9"/>
    <w:rsid w:val="001D7703"/>
    <w:rsid w:val="001D7F27"/>
    <w:rsid w:val="001E0246"/>
    <w:rsid w:val="001E1CA0"/>
    <w:rsid w:val="001E2C24"/>
    <w:rsid w:val="001E304A"/>
    <w:rsid w:val="001E35EB"/>
    <w:rsid w:val="001E3820"/>
    <w:rsid w:val="001E3A6A"/>
    <w:rsid w:val="001E3F8D"/>
    <w:rsid w:val="001E4487"/>
    <w:rsid w:val="001E516E"/>
    <w:rsid w:val="001E645A"/>
    <w:rsid w:val="001E66C4"/>
    <w:rsid w:val="001E696A"/>
    <w:rsid w:val="001F0042"/>
    <w:rsid w:val="001F0B0D"/>
    <w:rsid w:val="001F3478"/>
    <w:rsid w:val="001F4620"/>
    <w:rsid w:val="001F4B52"/>
    <w:rsid w:val="001F5786"/>
    <w:rsid w:val="001F5C60"/>
    <w:rsid w:val="001F692D"/>
    <w:rsid w:val="001F6938"/>
    <w:rsid w:val="001F78A1"/>
    <w:rsid w:val="001F7CF5"/>
    <w:rsid w:val="002001FB"/>
    <w:rsid w:val="00200FB6"/>
    <w:rsid w:val="00203D82"/>
    <w:rsid w:val="00203F7A"/>
    <w:rsid w:val="00204CD7"/>
    <w:rsid w:val="0020522C"/>
    <w:rsid w:val="00206775"/>
    <w:rsid w:val="00210985"/>
    <w:rsid w:val="00211A5E"/>
    <w:rsid w:val="0021323E"/>
    <w:rsid w:val="0021333D"/>
    <w:rsid w:val="00213776"/>
    <w:rsid w:val="002154B3"/>
    <w:rsid w:val="002158B8"/>
    <w:rsid w:val="00215EA5"/>
    <w:rsid w:val="00216382"/>
    <w:rsid w:val="002170DD"/>
    <w:rsid w:val="002203CA"/>
    <w:rsid w:val="00220BD5"/>
    <w:rsid w:val="00220E2A"/>
    <w:rsid w:val="00221EDC"/>
    <w:rsid w:val="00222AD1"/>
    <w:rsid w:val="002233BB"/>
    <w:rsid w:val="0022481C"/>
    <w:rsid w:val="002253AC"/>
    <w:rsid w:val="002303DC"/>
    <w:rsid w:val="00230407"/>
    <w:rsid w:val="00231C1E"/>
    <w:rsid w:val="00233285"/>
    <w:rsid w:val="00233B38"/>
    <w:rsid w:val="00235162"/>
    <w:rsid w:val="00235492"/>
    <w:rsid w:val="00235884"/>
    <w:rsid w:val="002362C2"/>
    <w:rsid w:val="0023664D"/>
    <w:rsid w:val="00236790"/>
    <w:rsid w:val="00240075"/>
    <w:rsid w:val="002418E4"/>
    <w:rsid w:val="00241ACD"/>
    <w:rsid w:val="00241E96"/>
    <w:rsid w:val="00242B46"/>
    <w:rsid w:val="00244E20"/>
    <w:rsid w:val="002476BE"/>
    <w:rsid w:val="00250E0B"/>
    <w:rsid w:val="002521F7"/>
    <w:rsid w:val="00252FA0"/>
    <w:rsid w:val="002546F1"/>
    <w:rsid w:val="00255CCC"/>
    <w:rsid w:val="002568F6"/>
    <w:rsid w:val="00256D83"/>
    <w:rsid w:val="002603F3"/>
    <w:rsid w:val="00260DFD"/>
    <w:rsid w:val="00261D5B"/>
    <w:rsid w:val="0026252A"/>
    <w:rsid w:val="002632FB"/>
    <w:rsid w:val="002640A8"/>
    <w:rsid w:val="00264489"/>
    <w:rsid w:val="002644ED"/>
    <w:rsid w:val="002648BE"/>
    <w:rsid w:val="00264ED6"/>
    <w:rsid w:val="002651CE"/>
    <w:rsid w:val="00265344"/>
    <w:rsid w:val="002657FB"/>
    <w:rsid w:val="00265C4D"/>
    <w:rsid w:val="00267BC0"/>
    <w:rsid w:val="0027194E"/>
    <w:rsid w:val="00272191"/>
    <w:rsid w:val="0027360B"/>
    <w:rsid w:val="00274106"/>
    <w:rsid w:val="00274DB9"/>
    <w:rsid w:val="00274FCF"/>
    <w:rsid w:val="0027589A"/>
    <w:rsid w:val="00276194"/>
    <w:rsid w:val="00276B14"/>
    <w:rsid w:val="00276BE5"/>
    <w:rsid w:val="002805DC"/>
    <w:rsid w:val="00281918"/>
    <w:rsid w:val="00281BEB"/>
    <w:rsid w:val="002823AC"/>
    <w:rsid w:val="00282C78"/>
    <w:rsid w:val="00282E3C"/>
    <w:rsid w:val="00283268"/>
    <w:rsid w:val="002867C3"/>
    <w:rsid w:val="00286EED"/>
    <w:rsid w:val="002875EC"/>
    <w:rsid w:val="0029007C"/>
    <w:rsid w:val="00290B24"/>
    <w:rsid w:val="0029171B"/>
    <w:rsid w:val="002922BA"/>
    <w:rsid w:val="00294DEE"/>
    <w:rsid w:val="0029614B"/>
    <w:rsid w:val="0029636A"/>
    <w:rsid w:val="002A016D"/>
    <w:rsid w:val="002A0385"/>
    <w:rsid w:val="002A08E4"/>
    <w:rsid w:val="002A29F3"/>
    <w:rsid w:val="002A4E26"/>
    <w:rsid w:val="002A4FE6"/>
    <w:rsid w:val="002A5851"/>
    <w:rsid w:val="002A5D1E"/>
    <w:rsid w:val="002A72AF"/>
    <w:rsid w:val="002A75C8"/>
    <w:rsid w:val="002B2302"/>
    <w:rsid w:val="002B24A6"/>
    <w:rsid w:val="002B3028"/>
    <w:rsid w:val="002B349B"/>
    <w:rsid w:val="002B4666"/>
    <w:rsid w:val="002B5569"/>
    <w:rsid w:val="002B5B3B"/>
    <w:rsid w:val="002B6605"/>
    <w:rsid w:val="002C06EB"/>
    <w:rsid w:val="002C14D6"/>
    <w:rsid w:val="002C1E7E"/>
    <w:rsid w:val="002C3B3E"/>
    <w:rsid w:val="002C3EE9"/>
    <w:rsid w:val="002C403B"/>
    <w:rsid w:val="002C52D7"/>
    <w:rsid w:val="002D0755"/>
    <w:rsid w:val="002D21DC"/>
    <w:rsid w:val="002D28B7"/>
    <w:rsid w:val="002D310E"/>
    <w:rsid w:val="002D3896"/>
    <w:rsid w:val="002D4C20"/>
    <w:rsid w:val="002D5602"/>
    <w:rsid w:val="002D5938"/>
    <w:rsid w:val="002E0F70"/>
    <w:rsid w:val="002E1349"/>
    <w:rsid w:val="002E185C"/>
    <w:rsid w:val="002E24CA"/>
    <w:rsid w:val="002E2612"/>
    <w:rsid w:val="002E2EA9"/>
    <w:rsid w:val="002E37CD"/>
    <w:rsid w:val="002E3805"/>
    <w:rsid w:val="002E3DFE"/>
    <w:rsid w:val="002E5146"/>
    <w:rsid w:val="002E72D3"/>
    <w:rsid w:val="002E79BF"/>
    <w:rsid w:val="002E7C79"/>
    <w:rsid w:val="002F010E"/>
    <w:rsid w:val="002F0247"/>
    <w:rsid w:val="002F047E"/>
    <w:rsid w:val="002F088F"/>
    <w:rsid w:val="002F155E"/>
    <w:rsid w:val="002F252B"/>
    <w:rsid w:val="002F25D8"/>
    <w:rsid w:val="002F2623"/>
    <w:rsid w:val="002F373A"/>
    <w:rsid w:val="002F7295"/>
    <w:rsid w:val="0030101C"/>
    <w:rsid w:val="00301DB9"/>
    <w:rsid w:val="0030213D"/>
    <w:rsid w:val="00303432"/>
    <w:rsid w:val="0030527A"/>
    <w:rsid w:val="00306FF9"/>
    <w:rsid w:val="00310B6B"/>
    <w:rsid w:val="00310DA3"/>
    <w:rsid w:val="00311871"/>
    <w:rsid w:val="003121B5"/>
    <w:rsid w:val="0031304E"/>
    <w:rsid w:val="00313C40"/>
    <w:rsid w:val="00316294"/>
    <w:rsid w:val="00316BA5"/>
    <w:rsid w:val="00316E8C"/>
    <w:rsid w:val="0031721F"/>
    <w:rsid w:val="00320C2F"/>
    <w:rsid w:val="00320F8C"/>
    <w:rsid w:val="0032163B"/>
    <w:rsid w:val="00321D7C"/>
    <w:rsid w:val="0032401C"/>
    <w:rsid w:val="00324648"/>
    <w:rsid w:val="00324C9C"/>
    <w:rsid w:val="00325796"/>
    <w:rsid w:val="003257DB"/>
    <w:rsid w:val="00327763"/>
    <w:rsid w:val="003309B0"/>
    <w:rsid w:val="00330BAF"/>
    <w:rsid w:val="00330C8F"/>
    <w:rsid w:val="003311D3"/>
    <w:rsid w:val="003315E8"/>
    <w:rsid w:val="003327E3"/>
    <w:rsid w:val="00333348"/>
    <w:rsid w:val="00333C11"/>
    <w:rsid w:val="00336A41"/>
    <w:rsid w:val="003371F0"/>
    <w:rsid w:val="003374FC"/>
    <w:rsid w:val="00337BFC"/>
    <w:rsid w:val="003400C2"/>
    <w:rsid w:val="0034035C"/>
    <w:rsid w:val="003407A7"/>
    <w:rsid w:val="003414DB"/>
    <w:rsid w:val="00341722"/>
    <w:rsid w:val="00341EBE"/>
    <w:rsid w:val="00342AC6"/>
    <w:rsid w:val="00342FD8"/>
    <w:rsid w:val="00343067"/>
    <w:rsid w:val="0034418C"/>
    <w:rsid w:val="0034465E"/>
    <w:rsid w:val="003448E0"/>
    <w:rsid w:val="003462A7"/>
    <w:rsid w:val="00346D42"/>
    <w:rsid w:val="00347672"/>
    <w:rsid w:val="00347A3C"/>
    <w:rsid w:val="00350ACE"/>
    <w:rsid w:val="00353717"/>
    <w:rsid w:val="0035372F"/>
    <w:rsid w:val="0035454B"/>
    <w:rsid w:val="00355110"/>
    <w:rsid w:val="003555F0"/>
    <w:rsid w:val="00355ACB"/>
    <w:rsid w:val="00356B49"/>
    <w:rsid w:val="00361384"/>
    <w:rsid w:val="00361CFD"/>
    <w:rsid w:val="00361E18"/>
    <w:rsid w:val="00363368"/>
    <w:rsid w:val="00364CB6"/>
    <w:rsid w:val="003653C8"/>
    <w:rsid w:val="003654D2"/>
    <w:rsid w:val="00365A7E"/>
    <w:rsid w:val="00365DB8"/>
    <w:rsid w:val="00366B3C"/>
    <w:rsid w:val="00366FDD"/>
    <w:rsid w:val="003672D7"/>
    <w:rsid w:val="00367B83"/>
    <w:rsid w:val="00371891"/>
    <w:rsid w:val="00372172"/>
    <w:rsid w:val="0037245A"/>
    <w:rsid w:val="00372656"/>
    <w:rsid w:val="00372C65"/>
    <w:rsid w:val="003733C3"/>
    <w:rsid w:val="00373F7D"/>
    <w:rsid w:val="00374028"/>
    <w:rsid w:val="0037424E"/>
    <w:rsid w:val="0037525F"/>
    <w:rsid w:val="003757EF"/>
    <w:rsid w:val="003759E7"/>
    <w:rsid w:val="00376041"/>
    <w:rsid w:val="00376CE6"/>
    <w:rsid w:val="00377DED"/>
    <w:rsid w:val="00380979"/>
    <w:rsid w:val="00380C74"/>
    <w:rsid w:val="003827E6"/>
    <w:rsid w:val="00382ACF"/>
    <w:rsid w:val="003841E7"/>
    <w:rsid w:val="00384C91"/>
    <w:rsid w:val="00385D1C"/>
    <w:rsid w:val="00386F7D"/>
    <w:rsid w:val="003877DE"/>
    <w:rsid w:val="00387AFA"/>
    <w:rsid w:val="003907C8"/>
    <w:rsid w:val="00390B56"/>
    <w:rsid w:val="00390DDD"/>
    <w:rsid w:val="00392901"/>
    <w:rsid w:val="003937A2"/>
    <w:rsid w:val="003939A1"/>
    <w:rsid w:val="00393BE3"/>
    <w:rsid w:val="00397980"/>
    <w:rsid w:val="003A01C2"/>
    <w:rsid w:val="003A19FB"/>
    <w:rsid w:val="003A27D3"/>
    <w:rsid w:val="003A2EAD"/>
    <w:rsid w:val="003A347F"/>
    <w:rsid w:val="003A381C"/>
    <w:rsid w:val="003A3DE9"/>
    <w:rsid w:val="003A4BB7"/>
    <w:rsid w:val="003A5BE9"/>
    <w:rsid w:val="003A6443"/>
    <w:rsid w:val="003A688C"/>
    <w:rsid w:val="003A6A89"/>
    <w:rsid w:val="003B09B5"/>
    <w:rsid w:val="003B281B"/>
    <w:rsid w:val="003B4D8E"/>
    <w:rsid w:val="003B5865"/>
    <w:rsid w:val="003B616C"/>
    <w:rsid w:val="003B6646"/>
    <w:rsid w:val="003B6B2F"/>
    <w:rsid w:val="003B6C32"/>
    <w:rsid w:val="003C1648"/>
    <w:rsid w:val="003C1A7B"/>
    <w:rsid w:val="003C43F3"/>
    <w:rsid w:val="003C4FA3"/>
    <w:rsid w:val="003C5B25"/>
    <w:rsid w:val="003C621B"/>
    <w:rsid w:val="003C7926"/>
    <w:rsid w:val="003C7A09"/>
    <w:rsid w:val="003D0AC1"/>
    <w:rsid w:val="003D193C"/>
    <w:rsid w:val="003D1DD9"/>
    <w:rsid w:val="003D288F"/>
    <w:rsid w:val="003D346A"/>
    <w:rsid w:val="003D592F"/>
    <w:rsid w:val="003D665A"/>
    <w:rsid w:val="003E1D7E"/>
    <w:rsid w:val="003E24D9"/>
    <w:rsid w:val="003E526E"/>
    <w:rsid w:val="003E5F0F"/>
    <w:rsid w:val="003E7DB0"/>
    <w:rsid w:val="003F02AA"/>
    <w:rsid w:val="003F0EB0"/>
    <w:rsid w:val="003F169B"/>
    <w:rsid w:val="003F2247"/>
    <w:rsid w:val="003F27A6"/>
    <w:rsid w:val="003F2F4B"/>
    <w:rsid w:val="003F39A0"/>
    <w:rsid w:val="003F3B40"/>
    <w:rsid w:val="003F3C60"/>
    <w:rsid w:val="003F3E37"/>
    <w:rsid w:val="003F5355"/>
    <w:rsid w:val="003F5CDE"/>
    <w:rsid w:val="003F5F2A"/>
    <w:rsid w:val="003F6191"/>
    <w:rsid w:val="003F64C9"/>
    <w:rsid w:val="003F6E24"/>
    <w:rsid w:val="00400292"/>
    <w:rsid w:val="00400A22"/>
    <w:rsid w:val="00400ED1"/>
    <w:rsid w:val="004011F8"/>
    <w:rsid w:val="004015FF"/>
    <w:rsid w:val="00402136"/>
    <w:rsid w:val="00402690"/>
    <w:rsid w:val="004028AF"/>
    <w:rsid w:val="0040414C"/>
    <w:rsid w:val="00404509"/>
    <w:rsid w:val="0040470C"/>
    <w:rsid w:val="00405223"/>
    <w:rsid w:val="00405B39"/>
    <w:rsid w:val="00407316"/>
    <w:rsid w:val="00407A0D"/>
    <w:rsid w:val="00410F2A"/>
    <w:rsid w:val="00411DAF"/>
    <w:rsid w:val="00412263"/>
    <w:rsid w:val="0041401A"/>
    <w:rsid w:val="00414288"/>
    <w:rsid w:val="00415612"/>
    <w:rsid w:val="00415805"/>
    <w:rsid w:val="00415DA7"/>
    <w:rsid w:val="00417052"/>
    <w:rsid w:val="004171E8"/>
    <w:rsid w:val="00420194"/>
    <w:rsid w:val="00420354"/>
    <w:rsid w:val="0042084E"/>
    <w:rsid w:val="004212D8"/>
    <w:rsid w:val="0042325C"/>
    <w:rsid w:val="00425F46"/>
    <w:rsid w:val="004267E3"/>
    <w:rsid w:val="00426C48"/>
    <w:rsid w:val="004300FB"/>
    <w:rsid w:val="0043077C"/>
    <w:rsid w:val="00431D7C"/>
    <w:rsid w:val="0043236C"/>
    <w:rsid w:val="004331D7"/>
    <w:rsid w:val="00433A7A"/>
    <w:rsid w:val="00434207"/>
    <w:rsid w:val="004356B4"/>
    <w:rsid w:val="004362C1"/>
    <w:rsid w:val="004362D1"/>
    <w:rsid w:val="00436D1A"/>
    <w:rsid w:val="0043737E"/>
    <w:rsid w:val="00440204"/>
    <w:rsid w:val="00440883"/>
    <w:rsid w:val="00441758"/>
    <w:rsid w:val="0044272E"/>
    <w:rsid w:val="0044332D"/>
    <w:rsid w:val="0044452A"/>
    <w:rsid w:val="00444B1B"/>
    <w:rsid w:val="00445592"/>
    <w:rsid w:val="00445A22"/>
    <w:rsid w:val="00445BA4"/>
    <w:rsid w:val="004470BD"/>
    <w:rsid w:val="0044754F"/>
    <w:rsid w:val="00450082"/>
    <w:rsid w:val="0045011B"/>
    <w:rsid w:val="0045263D"/>
    <w:rsid w:val="00453523"/>
    <w:rsid w:val="00453832"/>
    <w:rsid w:val="00453F9D"/>
    <w:rsid w:val="00454C35"/>
    <w:rsid w:val="00454C6A"/>
    <w:rsid w:val="00454E8C"/>
    <w:rsid w:val="004550FF"/>
    <w:rsid w:val="00455D86"/>
    <w:rsid w:val="00455DAF"/>
    <w:rsid w:val="00456595"/>
    <w:rsid w:val="00456683"/>
    <w:rsid w:val="00456F70"/>
    <w:rsid w:val="0045705C"/>
    <w:rsid w:val="004617A3"/>
    <w:rsid w:val="00462550"/>
    <w:rsid w:val="00463C2B"/>
    <w:rsid w:val="00464939"/>
    <w:rsid w:val="00464D11"/>
    <w:rsid w:val="00464F28"/>
    <w:rsid w:val="004650AE"/>
    <w:rsid w:val="004657F7"/>
    <w:rsid w:val="00465A6F"/>
    <w:rsid w:val="00465BB1"/>
    <w:rsid w:val="00465EDB"/>
    <w:rsid w:val="00466075"/>
    <w:rsid w:val="004670D3"/>
    <w:rsid w:val="00467748"/>
    <w:rsid w:val="0047027C"/>
    <w:rsid w:val="00470513"/>
    <w:rsid w:val="0047069E"/>
    <w:rsid w:val="00470C16"/>
    <w:rsid w:val="004712E8"/>
    <w:rsid w:val="0047183C"/>
    <w:rsid w:val="00471B02"/>
    <w:rsid w:val="004724E0"/>
    <w:rsid w:val="0047445F"/>
    <w:rsid w:val="0047479F"/>
    <w:rsid w:val="00475048"/>
    <w:rsid w:val="004755D0"/>
    <w:rsid w:val="00475639"/>
    <w:rsid w:val="0047568B"/>
    <w:rsid w:val="00475928"/>
    <w:rsid w:val="00475A16"/>
    <w:rsid w:val="00475DF7"/>
    <w:rsid w:val="004769BB"/>
    <w:rsid w:val="004806BE"/>
    <w:rsid w:val="00480C9E"/>
    <w:rsid w:val="00480F91"/>
    <w:rsid w:val="00482110"/>
    <w:rsid w:val="004844E8"/>
    <w:rsid w:val="00484CBA"/>
    <w:rsid w:val="00486577"/>
    <w:rsid w:val="0048769F"/>
    <w:rsid w:val="00490701"/>
    <w:rsid w:val="00490712"/>
    <w:rsid w:val="00493230"/>
    <w:rsid w:val="00493262"/>
    <w:rsid w:val="00493FB7"/>
    <w:rsid w:val="00494F76"/>
    <w:rsid w:val="00496E4B"/>
    <w:rsid w:val="00497279"/>
    <w:rsid w:val="00497962"/>
    <w:rsid w:val="004A02B6"/>
    <w:rsid w:val="004A09D9"/>
    <w:rsid w:val="004A0E08"/>
    <w:rsid w:val="004A1570"/>
    <w:rsid w:val="004A47DE"/>
    <w:rsid w:val="004A6B2C"/>
    <w:rsid w:val="004B0B34"/>
    <w:rsid w:val="004B0C53"/>
    <w:rsid w:val="004B0E75"/>
    <w:rsid w:val="004B4E0D"/>
    <w:rsid w:val="004B5600"/>
    <w:rsid w:val="004B5E0A"/>
    <w:rsid w:val="004B5E49"/>
    <w:rsid w:val="004B6BAA"/>
    <w:rsid w:val="004B6D8A"/>
    <w:rsid w:val="004B73FD"/>
    <w:rsid w:val="004B784F"/>
    <w:rsid w:val="004C01C8"/>
    <w:rsid w:val="004C06E3"/>
    <w:rsid w:val="004C19B1"/>
    <w:rsid w:val="004C1FAA"/>
    <w:rsid w:val="004C3196"/>
    <w:rsid w:val="004C3568"/>
    <w:rsid w:val="004C409E"/>
    <w:rsid w:val="004C40E5"/>
    <w:rsid w:val="004C4179"/>
    <w:rsid w:val="004C49E9"/>
    <w:rsid w:val="004C5203"/>
    <w:rsid w:val="004C5646"/>
    <w:rsid w:val="004C5FE1"/>
    <w:rsid w:val="004C6904"/>
    <w:rsid w:val="004C7903"/>
    <w:rsid w:val="004D07A1"/>
    <w:rsid w:val="004D1716"/>
    <w:rsid w:val="004D220D"/>
    <w:rsid w:val="004D2A6B"/>
    <w:rsid w:val="004D3B8A"/>
    <w:rsid w:val="004D4B70"/>
    <w:rsid w:val="004D517F"/>
    <w:rsid w:val="004D54EE"/>
    <w:rsid w:val="004D5CD5"/>
    <w:rsid w:val="004D5EED"/>
    <w:rsid w:val="004D6772"/>
    <w:rsid w:val="004D76AF"/>
    <w:rsid w:val="004E0DD7"/>
    <w:rsid w:val="004E17A6"/>
    <w:rsid w:val="004E2F1C"/>
    <w:rsid w:val="004E2FB3"/>
    <w:rsid w:val="004E4344"/>
    <w:rsid w:val="004E49ED"/>
    <w:rsid w:val="004E4D34"/>
    <w:rsid w:val="004E52E9"/>
    <w:rsid w:val="004E5498"/>
    <w:rsid w:val="004E77ED"/>
    <w:rsid w:val="004F0DF4"/>
    <w:rsid w:val="004F1ABA"/>
    <w:rsid w:val="004F2559"/>
    <w:rsid w:val="004F32ED"/>
    <w:rsid w:val="004F352E"/>
    <w:rsid w:val="004F3E18"/>
    <w:rsid w:val="004F3FCD"/>
    <w:rsid w:val="004F46B7"/>
    <w:rsid w:val="004F477C"/>
    <w:rsid w:val="004F493F"/>
    <w:rsid w:val="004F568D"/>
    <w:rsid w:val="004F5FEF"/>
    <w:rsid w:val="004F6BFB"/>
    <w:rsid w:val="004F7172"/>
    <w:rsid w:val="004F79B9"/>
    <w:rsid w:val="004F7D78"/>
    <w:rsid w:val="005000F5"/>
    <w:rsid w:val="005007CA"/>
    <w:rsid w:val="005008A8"/>
    <w:rsid w:val="00500A6E"/>
    <w:rsid w:val="0050175A"/>
    <w:rsid w:val="00503252"/>
    <w:rsid w:val="0050689A"/>
    <w:rsid w:val="00506E1E"/>
    <w:rsid w:val="005073BB"/>
    <w:rsid w:val="00507484"/>
    <w:rsid w:val="00507DCF"/>
    <w:rsid w:val="0051084B"/>
    <w:rsid w:val="005126DA"/>
    <w:rsid w:val="00512769"/>
    <w:rsid w:val="00512DAF"/>
    <w:rsid w:val="005140B2"/>
    <w:rsid w:val="00514587"/>
    <w:rsid w:val="005149C1"/>
    <w:rsid w:val="00514B85"/>
    <w:rsid w:val="00515247"/>
    <w:rsid w:val="00516D87"/>
    <w:rsid w:val="00517979"/>
    <w:rsid w:val="00517D4D"/>
    <w:rsid w:val="0052099C"/>
    <w:rsid w:val="00520DF0"/>
    <w:rsid w:val="005220B1"/>
    <w:rsid w:val="00522284"/>
    <w:rsid w:val="00522460"/>
    <w:rsid w:val="00522EE8"/>
    <w:rsid w:val="00523389"/>
    <w:rsid w:val="00523896"/>
    <w:rsid w:val="00524749"/>
    <w:rsid w:val="005254D1"/>
    <w:rsid w:val="00526F33"/>
    <w:rsid w:val="00526F46"/>
    <w:rsid w:val="005307F3"/>
    <w:rsid w:val="00530FDC"/>
    <w:rsid w:val="00531D1E"/>
    <w:rsid w:val="00532FDC"/>
    <w:rsid w:val="00533971"/>
    <w:rsid w:val="00535421"/>
    <w:rsid w:val="0053628E"/>
    <w:rsid w:val="00536654"/>
    <w:rsid w:val="005374A7"/>
    <w:rsid w:val="00537B76"/>
    <w:rsid w:val="005411F0"/>
    <w:rsid w:val="00541B12"/>
    <w:rsid w:val="00541E41"/>
    <w:rsid w:val="005421F9"/>
    <w:rsid w:val="00542CA6"/>
    <w:rsid w:val="00543E13"/>
    <w:rsid w:val="00543FBE"/>
    <w:rsid w:val="0054693F"/>
    <w:rsid w:val="00546B9B"/>
    <w:rsid w:val="00546ED3"/>
    <w:rsid w:val="00546F0D"/>
    <w:rsid w:val="00547E68"/>
    <w:rsid w:val="0055033D"/>
    <w:rsid w:val="005506EA"/>
    <w:rsid w:val="00551000"/>
    <w:rsid w:val="00551FF8"/>
    <w:rsid w:val="0055284A"/>
    <w:rsid w:val="0055438D"/>
    <w:rsid w:val="00557012"/>
    <w:rsid w:val="00557788"/>
    <w:rsid w:val="005606EE"/>
    <w:rsid w:val="00560724"/>
    <w:rsid w:val="00561367"/>
    <w:rsid w:val="0056167F"/>
    <w:rsid w:val="005622EA"/>
    <w:rsid w:val="005628CD"/>
    <w:rsid w:val="00563EE7"/>
    <w:rsid w:val="005647C2"/>
    <w:rsid w:val="00564B5B"/>
    <w:rsid w:val="00565163"/>
    <w:rsid w:val="00567C26"/>
    <w:rsid w:val="00567CC6"/>
    <w:rsid w:val="00571B9F"/>
    <w:rsid w:val="00571BD2"/>
    <w:rsid w:val="0057211E"/>
    <w:rsid w:val="0057307F"/>
    <w:rsid w:val="0057380E"/>
    <w:rsid w:val="00574EC4"/>
    <w:rsid w:val="00575CFC"/>
    <w:rsid w:val="0057674A"/>
    <w:rsid w:val="005769C1"/>
    <w:rsid w:val="00577625"/>
    <w:rsid w:val="005825AC"/>
    <w:rsid w:val="0058298D"/>
    <w:rsid w:val="00582C39"/>
    <w:rsid w:val="00584AC3"/>
    <w:rsid w:val="00585732"/>
    <w:rsid w:val="00585D62"/>
    <w:rsid w:val="00586FA1"/>
    <w:rsid w:val="00587E43"/>
    <w:rsid w:val="0059065D"/>
    <w:rsid w:val="0059074E"/>
    <w:rsid w:val="00591093"/>
    <w:rsid w:val="00593190"/>
    <w:rsid w:val="005950BB"/>
    <w:rsid w:val="00595882"/>
    <w:rsid w:val="00596131"/>
    <w:rsid w:val="005965DB"/>
    <w:rsid w:val="00596B60"/>
    <w:rsid w:val="0059781F"/>
    <w:rsid w:val="00597901"/>
    <w:rsid w:val="005A15EC"/>
    <w:rsid w:val="005A22E5"/>
    <w:rsid w:val="005A2BEC"/>
    <w:rsid w:val="005A3528"/>
    <w:rsid w:val="005A389D"/>
    <w:rsid w:val="005A416B"/>
    <w:rsid w:val="005A56E0"/>
    <w:rsid w:val="005A5E0B"/>
    <w:rsid w:val="005A6075"/>
    <w:rsid w:val="005A65FB"/>
    <w:rsid w:val="005A70E9"/>
    <w:rsid w:val="005B04A4"/>
    <w:rsid w:val="005B0585"/>
    <w:rsid w:val="005B10EE"/>
    <w:rsid w:val="005B1F12"/>
    <w:rsid w:val="005B2C81"/>
    <w:rsid w:val="005B2FEC"/>
    <w:rsid w:val="005B316E"/>
    <w:rsid w:val="005B35E0"/>
    <w:rsid w:val="005B3E3E"/>
    <w:rsid w:val="005B4643"/>
    <w:rsid w:val="005B64A0"/>
    <w:rsid w:val="005B6D0A"/>
    <w:rsid w:val="005B78B8"/>
    <w:rsid w:val="005C0515"/>
    <w:rsid w:val="005C0710"/>
    <w:rsid w:val="005C0D9C"/>
    <w:rsid w:val="005C1082"/>
    <w:rsid w:val="005C1105"/>
    <w:rsid w:val="005C1526"/>
    <w:rsid w:val="005C18DA"/>
    <w:rsid w:val="005C1AA0"/>
    <w:rsid w:val="005C33DB"/>
    <w:rsid w:val="005C42E7"/>
    <w:rsid w:val="005C4421"/>
    <w:rsid w:val="005C542E"/>
    <w:rsid w:val="005C5B8A"/>
    <w:rsid w:val="005C69D0"/>
    <w:rsid w:val="005C6DA4"/>
    <w:rsid w:val="005C733A"/>
    <w:rsid w:val="005C742F"/>
    <w:rsid w:val="005C7BE6"/>
    <w:rsid w:val="005D0863"/>
    <w:rsid w:val="005D392F"/>
    <w:rsid w:val="005D5738"/>
    <w:rsid w:val="005D6C8E"/>
    <w:rsid w:val="005D75BC"/>
    <w:rsid w:val="005D7A4B"/>
    <w:rsid w:val="005D7E9C"/>
    <w:rsid w:val="005D7F61"/>
    <w:rsid w:val="005E00E2"/>
    <w:rsid w:val="005E0C20"/>
    <w:rsid w:val="005E1C77"/>
    <w:rsid w:val="005E2704"/>
    <w:rsid w:val="005E355C"/>
    <w:rsid w:val="005E3901"/>
    <w:rsid w:val="005E48EF"/>
    <w:rsid w:val="005E557B"/>
    <w:rsid w:val="005E5787"/>
    <w:rsid w:val="005E5936"/>
    <w:rsid w:val="005E6CE8"/>
    <w:rsid w:val="005F0A95"/>
    <w:rsid w:val="005F154B"/>
    <w:rsid w:val="005F1C00"/>
    <w:rsid w:val="005F1DDA"/>
    <w:rsid w:val="005F3329"/>
    <w:rsid w:val="005F4CED"/>
    <w:rsid w:val="005F5B4B"/>
    <w:rsid w:val="005F5D5F"/>
    <w:rsid w:val="005F61B1"/>
    <w:rsid w:val="005F6D69"/>
    <w:rsid w:val="00600A29"/>
    <w:rsid w:val="00600B02"/>
    <w:rsid w:val="006023FF"/>
    <w:rsid w:val="006026E9"/>
    <w:rsid w:val="006031E3"/>
    <w:rsid w:val="0060432A"/>
    <w:rsid w:val="0060478F"/>
    <w:rsid w:val="006054C3"/>
    <w:rsid w:val="0060550F"/>
    <w:rsid w:val="00605512"/>
    <w:rsid w:val="0060629E"/>
    <w:rsid w:val="0060764D"/>
    <w:rsid w:val="00607EE8"/>
    <w:rsid w:val="00612B12"/>
    <w:rsid w:val="00613A22"/>
    <w:rsid w:val="00613C26"/>
    <w:rsid w:val="00613C3F"/>
    <w:rsid w:val="006159F4"/>
    <w:rsid w:val="0062105F"/>
    <w:rsid w:val="006218D3"/>
    <w:rsid w:val="00621CAC"/>
    <w:rsid w:val="00621FE2"/>
    <w:rsid w:val="00625059"/>
    <w:rsid w:val="00625B65"/>
    <w:rsid w:val="00625DBE"/>
    <w:rsid w:val="00626FB3"/>
    <w:rsid w:val="0062702D"/>
    <w:rsid w:val="0062722A"/>
    <w:rsid w:val="006272D7"/>
    <w:rsid w:val="00627423"/>
    <w:rsid w:val="006277FE"/>
    <w:rsid w:val="006279C9"/>
    <w:rsid w:val="00627D0D"/>
    <w:rsid w:val="00627E78"/>
    <w:rsid w:val="00630D69"/>
    <w:rsid w:val="006312DB"/>
    <w:rsid w:val="00632597"/>
    <w:rsid w:val="006330D3"/>
    <w:rsid w:val="006331BD"/>
    <w:rsid w:val="00633C55"/>
    <w:rsid w:val="0063418B"/>
    <w:rsid w:val="0063481C"/>
    <w:rsid w:val="00634B66"/>
    <w:rsid w:val="006356B4"/>
    <w:rsid w:val="00635C88"/>
    <w:rsid w:val="00635E86"/>
    <w:rsid w:val="006360A5"/>
    <w:rsid w:val="0063637A"/>
    <w:rsid w:val="00637ED7"/>
    <w:rsid w:val="0064145F"/>
    <w:rsid w:val="0064229F"/>
    <w:rsid w:val="006434AB"/>
    <w:rsid w:val="00644A70"/>
    <w:rsid w:val="00645695"/>
    <w:rsid w:val="0064726F"/>
    <w:rsid w:val="00650A27"/>
    <w:rsid w:val="006510D7"/>
    <w:rsid w:val="0065198F"/>
    <w:rsid w:val="00654D6C"/>
    <w:rsid w:val="0065556B"/>
    <w:rsid w:val="00655A48"/>
    <w:rsid w:val="00657A07"/>
    <w:rsid w:val="00660780"/>
    <w:rsid w:val="006607FD"/>
    <w:rsid w:val="00661807"/>
    <w:rsid w:val="00662E30"/>
    <w:rsid w:val="00663295"/>
    <w:rsid w:val="00663386"/>
    <w:rsid w:val="00663611"/>
    <w:rsid w:val="00663FCA"/>
    <w:rsid w:val="006646AC"/>
    <w:rsid w:val="00665690"/>
    <w:rsid w:val="0066657B"/>
    <w:rsid w:val="00670BB1"/>
    <w:rsid w:val="00671A73"/>
    <w:rsid w:val="0067256F"/>
    <w:rsid w:val="006733E8"/>
    <w:rsid w:val="00674684"/>
    <w:rsid w:val="006746CF"/>
    <w:rsid w:val="00674ABA"/>
    <w:rsid w:val="00674C11"/>
    <w:rsid w:val="006752B8"/>
    <w:rsid w:val="00675429"/>
    <w:rsid w:val="00676BCC"/>
    <w:rsid w:val="006772AC"/>
    <w:rsid w:val="00677AE8"/>
    <w:rsid w:val="006807FB"/>
    <w:rsid w:val="006813CB"/>
    <w:rsid w:val="0068164F"/>
    <w:rsid w:val="006824FE"/>
    <w:rsid w:val="00682E37"/>
    <w:rsid w:val="00682FB5"/>
    <w:rsid w:val="00683272"/>
    <w:rsid w:val="00683627"/>
    <w:rsid w:val="006836F2"/>
    <w:rsid w:val="00683DB2"/>
    <w:rsid w:val="006840F2"/>
    <w:rsid w:val="00684ED0"/>
    <w:rsid w:val="00685516"/>
    <w:rsid w:val="0068554D"/>
    <w:rsid w:val="0068628D"/>
    <w:rsid w:val="006862B1"/>
    <w:rsid w:val="00686C67"/>
    <w:rsid w:val="0068719A"/>
    <w:rsid w:val="00687665"/>
    <w:rsid w:val="00687B13"/>
    <w:rsid w:val="006902DA"/>
    <w:rsid w:val="00690349"/>
    <w:rsid w:val="0069178B"/>
    <w:rsid w:val="00692289"/>
    <w:rsid w:val="00692BF4"/>
    <w:rsid w:val="0069309E"/>
    <w:rsid w:val="0069318E"/>
    <w:rsid w:val="006937E5"/>
    <w:rsid w:val="00693A43"/>
    <w:rsid w:val="006949E3"/>
    <w:rsid w:val="00694D9B"/>
    <w:rsid w:val="00694FFD"/>
    <w:rsid w:val="00695F14"/>
    <w:rsid w:val="00696360"/>
    <w:rsid w:val="006964AA"/>
    <w:rsid w:val="006974CB"/>
    <w:rsid w:val="00697D60"/>
    <w:rsid w:val="006A0325"/>
    <w:rsid w:val="006A066C"/>
    <w:rsid w:val="006A429B"/>
    <w:rsid w:val="006A728C"/>
    <w:rsid w:val="006B0B3A"/>
    <w:rsid w:val="006B28EB"/>
    <w:rsid w:val="006B2C6E"/>
    <w:rsid w:val="006B3553"/>
    <w:rsid w:val="006B3F7C"/>
    <w:rsid w:val="006B4DF5"/>
    <w:rsid w:val="006B566E"/>
    <w:rsid w:val="006B7692"/>
    <w:rsid w:val="006C0673"/>
    <w:rsid w:val="006C0869"/>
    <w:rsid w:val="006C1F48"/>
    <w:rsid w:val="006C2001"/>
    <w:rsid w:val="006C2029"/>
    <w:rsid w:val="006C2053"/>
    <w:rsid w:val="006C35A9"/>
    <w:rsid w:val="006C38F3"/>
    <w:rsid w:val="006C3B8A"/>
    <w:rsid w:val="006C4034"/>
    <w:rsid w:val="006C408E"/>
    <w:rsid w:val="006C4170"/>
    <w:rsid w:val="006C4AB0"/>
    <w:rsid w:val="006C4D8A"/>
    <w:rsid w:val="006C50A8"/>
    <w:rsid w:val="006C5537"/>
    <w:rsid w:val="006C5C24"/>
    <w:rsid w:val="006C5D1A"/>
    <w:rsid w:val="006C6BA3"/>
    <w:rsid w:val="006C7470"/>
    <w:rsid w:val="006D0401"/>
    <w:rsid w:val="006D2156"/>
    <w:rsid w:val="006D377D"/>
    <w:rsid w:val="006D3E3A"/>
    <w:rsid w:val="006D436A"/>
    <w:rsid w:val="006D496D"/>
    <w:rsid w:val="006D5C58"/>
    <w:rsid w:val="006D5E5F"/>
    <w:rsid w:val="006D6B84"/>
    <w:rsid w:val="006D73A5"/>
    <w:rsid w:val="006E0CA7"/>
    <w:rsid w:val="006E135F"/>
    <w:rsid w:val="006E235F"/>
    <w:rsid w:val="006E2643"/>
    <w:rsid w:val="006E26CD"/>
    <w:rsid w:val="006E31A8"/>
    <w:rsid w:val="006E54FA"/>
    <w:rsid w:val="006E6E1D"/>
    <w:rsid w:val="006E7C5D"/>
    <w:rsid w:val="006F0A1A"/>
    <w:rsid w:val="006F1780"/>
    <w:rsid w:val="006F1BA3"/>
    <w:rsid w:val="006F1C2C"/>
    <w:rsid w:val="006F1CC1"/>
    <w:rsid w:val="006F2362"/>
    <w:rsid w:val="006F4467"/>
    <w:rsid w:val="006F56BB"/>
    <w:rsid w:val="006F5E8A"/>
    <w:rsid w:val="0070080E"/>
    <w:rsid w:val="007008C2"/>
    <w:rsid w:val="00701427"/>
    <w:rsid w:val="007014E6"/>
    <w:rsid w:val="00702772"/>
    <w:rsid w:val="00702980"/>
    <w:rsid w:val="00702D37"/>
    <w:rsid w:val="0070329A"/>
    <w:rsid w:val="00703741"/>
    <w:rsid w:val="007043FB"/>
    <w:rsid w:val="007049CF"/>
    <w:rsid w:val="0070522B"/>
    <w:rsid w:val="0070609B"/>
    <w:rsid w:val="00706598"/>
    <w:rsid w:val="00706C3B"/>
    <w:rsid w:val="007070AE"/>
    <w:rsid w:val="00710916"/>
    <w:rsid w:val="00710B0C"/>
    <w:rsid w:val="00711A09"/>
    <w:rsid w:val="00712F8B"/>
    <w:rsid w:val="00713420"/>
    <w:rsid w:val="007137FD"/>
    <w:rsid w:val="00715AD8"/>
    <w:rsid w:val="00715C97"/>
    <w:rsid w:val="007207CD"/>
    <w:rsid w:val="007238E7"/>
    <w:rsid w:val="00724596"/>
    <w:rsid w:val="00724D3D"/>
    <w:rsid w:val="00725320"/>
    <w:rsid w:val="00725CA8"/>
    <w:rsid w:val="00726519"/>
    <w:rsid w:val="00726B28"/>
    <w:rsid w:val="007271A9"/>
    <w:rsid w:val="007301DC"/>
    <w:rsid w:val="00730E8C"/>
    <w:rsid w:val="007310CB"/>
    <w:rsid w:val="00733B89"/>
    <w:rsid w:val="00733C9A"/>
    <w:rsid w:val="00734572"/>
    <w:rsid w:val="00734FB4"/>
    <w:rsid w:val="007352DE"/>
    <w:rsid w:val="00736BE9"/>
    <w:rsid w:val="00736D7F"/>
    <w:rsid w:val="00737919"/>
    <w:rsid w:val="00737C42"/>
    <w:rsid w:val="007401F4"/>
    <w:rsid w:val="00741B2C"/>
    <w:rsid w:val="00741B8C"/>
    <w:rsid w:val="00742557"/>
    <w:rsid w:val="007425F3"/>
    <w:rsid w:val="00742749"/>
    <w:rsid w:val="007431C0"/>
    <w:rsid w:val="0074411D"/>
    <w:rsid w:val="007446EA"/>
    <w:rsid w:val="00744CDB"/>
    <w:rsid w:val="00744DF5"/>
    <w:rsid w:val="00746107"/>
    <w:rsid w:val="00747B2B"/>
    <w:rsid w:val="00750D9B"/>
    <w:rsid w:val="00751743"/>
    <w:rsid w:val="007518D5"/>
    <w:rsid w:val="0075223A"/>
    <w:rsid w:val="00753157"/>
    <w:rsid w:val="00753421"/>
    <w:rsid w:val="0075489D"/>
    <w:rsid w:val="00754B8E"/>
    <w:rsid w:val="00755859"/>
    <w:rsid w:val="00755BF5"/>
    <w:rsid w:val="00756E73"/>
    <w:rsid w:val="00762E50"/>
    <w:rsid w:val="00763341"/>
    <w:rsid w:val="007634E9"/>
    <w:rsid w:val="00763E3D"/>
    <w:rsid w:val="00763EAC"/>
    <w:rsid w:val="0076400C"/>
    <w:rsid w:val="0076449D"/>
    <w:rsid w:val="0076450D"/>
    <w:rsid w:val="00764565"/>
    <w:rsid w:val="0076513A"/>
    <w:rsid w:val="007654D5"/>
    <w:rsid w:val="007657B7"/>
    <w:rsid w:val="00765B53"/>
    <w:rsid w:val="00766B16"/>
    <w:rsid w:val="0076797F"/>
    <w:rsid w:val="00767CED"/>
    <w:rsid w:val="007708F3"/>
    <w:rsid w:val="00771A2D"/>
    <w:rsid w:val="00771A8E"/>
    <w:rsid w:val="007729B8"/>
    <w:rsid w:val="00772F54"/>
    <w:rsid w:val="0077332A"/>
    <w:rsid w:val="00773948"/>
    <w:rsid w:val="00774459"/>
    <w:rsid w:val="007744DA"/>
    <w:rsid w:val="00774CC2"/>
    <w:rsid w:val="00777C67"/>
    <w:rsid w:val="0078103B"/>
    <w:rsid w:val="00781C43"/>
    <w:rsid w:val="007839DC"/>
    <w:rsid w:val="00783B59"/>
    <w:rsid w:val="00785A24"/>
    <w:rsid w:val="00785C10"/>
    <w:rsid w:val="00785C33"/>
    <w:rsid w:val="00786213"/>
    <w:rsid w:val="007872EC"/>
    <w:rsid w:val="00790397"/>
    <w:rsid w:val="007905E3"/>
    <w:rsid w:val="00791869"/>
    <w:rsid w:val="00792E53"/>
    <w:rsid w:val="00792F15"/>
    <w:rsid w:val="00793516"/>
    <w:rsid w:val="00795867"/>
    <w:rsid w:val="007969FD"/>
    <w:rsid w:val="007A05F6"/>
    <w:rsid w:val="007A0BFF"/>
    <w:rsid w:val="007A0C13"/>
    <w:rsid w:val="007A2A68"/>
    <w:rsid w:val="007A2DBD"/>
    <w:rsid w:val="007A5B8F"/>
    <w:rsid w:val="007B1CB2"/>
    <w:rsid w:val="007B2283"/>
    <w:rsid w:val="007B39D4"/>
    <w:rsid w:val="007B3C26"/>
    <w:rsid w:val="007B6360"/>
    <w:rsid w:val="007B7002"/>
    <w:rsid w:val="007B7B08"/>
    <w:rsid w:val="007B7BD2"/>
    <w:rsid w:val="007B7D5C"/>
    <w:rsid w:val="007C2148"/>
    <w:rsid w:val="007C229F"/>
    <w:rsid w:val="007C23B2"/>
    <w:rsid w:val="007C2755"/>
    <w:rsid w:val="007C3862"/>
    <w:rsid w:val="007C38DB"/>
    <w:rsid w:val="007C587E"/>
    <w:rsid w:val="007C5B42"/>
    <w:rsid w:val="007C6448"/>
    <w:rsid w:val="007C6B89"/>
    <w:rsid w:val="007D078E"/>
    <w:rsid w:val="007D0A97"/>
    <w:rsid w:val="007D143C"/>
    <w:rsid w:val="007D1B2A"/>
    <w:rsid w:val="007D26B3"/>
    <w:rsid w:val="007D3474"/>
    <w:rsid w:val="007D418F"/>
    <w:rsid w:val="007D56DF"/>
    <w:rsid w:val="007D5EC8"/>
    <w:rsid w:val="007D6728"/>
    <w:rsid w:val="007D677D"/>
    <w:rsid w:val="007D6CC1"/>
    <w:rsid w:val="007D7CBD"/>
    <w:rsid w:val="007E0CE6"/>
    <w:rsid w:val="007E135E"/>
    <w:rsid w:val="007E33EA"/>
    <w:rsid w:val="007E36F8"/>
    <w:rsid w:val="007E44FF"/>
    <w:rsid w:val="007E4F55"/>
    <w:rsid w:val="007E5877"/>
    <w:rsid w:val="007E7794"/>
    <w:rsid w:val="007E7CE4"/>
    <w:rsid w:val="007F0109"/>
    <w:rsid w:val="007F07C9"/>
    <w:rsid w:val="007F0ABB"/>
    <w:rsid w:val="007F1254"/>
    <w:rsid w:val="007F34BB"/>
    <w:rsid w:val="007F4BD1"/>
    <w:rsid w:val="007F4E04"/>
    <w:rsid w:val="007F5D5D"/>
    <w:rsid w:val="007F5EA8"/>
    <w:rsid w:val="007F6472"/>
    <w:rsid w:val="007F6B6E"/>
    <w:rsid w:val="007F6CFC"/>
    <w:rsid w:val="00800CBF"/>
    <w:rsid w:val="00802764"/>
    <w:rsid w:val="008028B0"/>
    <w:rsid w:val="00802AE8"/>
    <w:rsid w:val="00802EE7"/>
    <w:rsid w:val="00802FBA"/>
    <w:rsid w:val="00803DF9"/>
    <w:rsid w:val="00805633"/>
    <w:rsid w:val="00805AC8"/>
    <w:rsid w:val="00806E7A"/>
    <w:rsid w:val="0080796A"/>
    <w:rsid w:val="00810743"/>
    <w:rsid w:val="00812F79"/>
    <w:rsid w:val="00812F7D"/>
    <w:rsid w:val="00812FAE"/>
    <w:rsid w:val="00813A9A"/>
    <w:rsid w:val="00814719"/>
    <w:rsid w:val="00814FB4"/>
    <w:rsid w:val="008152FF"/>
    <w:rsid w:val="00816B4A"/>
    <w:rsid w:val="008170FD"/>
    <w:rsid w:val="00817333"/>
    <w:rsid w:val="00817B3C"/>
    <w:rsid w:val="0082028F"/>
    <w:rsid w:val="008208D8"/>
    <w:rsid w:val="00820EBD"/>
    <w:rsid w:val="008210AA"/>
    <w:rsid w:val="00821B56"/>
    <w:rsid w:val="00822121"/>
    <w:rsid w:val="0082283F"/>
    <w:rsid w:val="00822E51"/>
    <w:rsid w:val="0082390F"/>
    <w:rsid w:val="00823D67"/>
    <w:rsid w:val="008265C9"/>
    <w:rsid w:val="00826B36"/>
    <w:rsid w:val="00826E35"/>
    <w:rsid w:val="00827654"/>
    <w:rsid w:val="00827D11"/>
    <w:rsid w:val="00827DFB"/>
    <w:rsid w:val="008317CD"/>
    <w:rsid w:val="0083454D"/>
    <w:rsid w:val="008361F7"/>
    <w:rsid w:val="00837366"/>
    <w:rsid w:val="008376DC"/>
    <w:rsid w:val="008377A9"/>
    <w:rsid w:val="008378D6"/>
    <w:rsid w:val="00840CEB"/>
    <w:rsid w:val="00841453"/>
    <w:rsid w:val="00841A40"/>
    <w:rsid w:val="00841D27"/>
    <w:rsid w:val="00842FB9"/>
    <w:rsid w:val="008438C4"/>
    <w:rsid w:val="00843B14"/>
    <w:rsid w:val="00843B5E"/>
    <w:rsid w:val="00845F3D"/>
    <w:rsid w:val="00846A9B"/>
    <w:rsid w:val="008470F9"/>
    <w:rsid w:val="00847ADE"/>
    <w:rsid w:val="00847FE6"/>
    <w:rsid w:val="00850223"/>
    <w:rsid w:val="008520AA"/>
    <w:rsid w:val="008522D4"/>
    <w:rsid w:val="00853EAA"/>
    <w:rsid w:val="00854E37"/>
    <w:rsid w:val="00855D52"/>
    <w:rsid w:val="008562C7"/>
    <w:rsid w:val="0085765E"/>
    <w:rsid w:val="00857A71"/>
    <w:rsid w:val="0086019A"/>
    <w:rsid w:val="00860AF4"/>
    <w:rsid w:val="00861816"/>
    <w:rsid w:val="00861A6A"/>
    <w:rsid w:val="00861EE9"/>
    <w:rsid w:val="008626D5"/>
    <w:rsid w:val="00862E3F"/>
    <w:rsid w:val="00863570"/>
    <w:rsid w:val="008636C7"/>
    <w:rsid w:val="00864898"/>
    <w:rsid w:val="00865E08"/>
    <w:rsid w:val="0086762B"/>
    <w:rsid w:val="00867DD8"/>
    <w:rsid w:val="0087044D"/>
    <w:rsid w:val="00871136"/>
    <w:rsid w:val="0087114D"/>
    <w:rsid w:val="0087127C"/>
    <w:rsid w:val="008722BB"/>
    <w:rsid w:val="008737E8"/>
    <w:rsid w:val="00873E74"/>
    <w:rsid w:val="00875291"/>
    <w:rsid w:val="00875A21"/>
    <w:rsid w:val="0087662F"/>
    <w:rsid w:val="00876B1B"/>
    <w:rsid w:val="00877D69"/>
    <w:rsid w:val="00880A35"/>
    <w:rsid w:val="00881644"/>
    <w:rsid w:val="00882812"/>
    <w:rsid w:val="00883D57"/>
    <w:rsid w:val="00884357"/>
    <w:rsid w:val="008845E8"/>
    <w:rsid w:val="00885BD6"/>
    <w:rsid w:val="00886E9C"/>
    <w:rsid w:val="008905CB"/>
    <w:rsid w:val="00890ABD"/>
    <w:rsid w:val="00891303"/>
    <w:rsid w:val="00891EBB"/>
    <w:rsid w:val="008927FD"/>
    <w:rsid w:val="008928EF"/>
    <w:rsid w:val="00892D67"/>
    <w:rsid w:val="00892EAD"/>
    <w:rsid w:val="0089455A"/>
    <w:rsid w:val="008954E7"/>
    <w:rsid w:val="00895CEB"/>
    <w:rsid w:val="00896138"/>
    <w:rsid w:val="008963C1"/>
    <w:rsid w:val="00896A6F"/>
    <w:rsid w:val="00896EFE"/>
    <w:rsid w:val="00897DD7"/>
    <w:rsid w:val="008A063E"/>
    <w:rsid w:val="008A1B82"/>
    <w:rsid w:val="008A1DE7"/>
    <w:rsid w:val="008A46D7"/>
    <w:rsid w:val="008A4C9A"/>
    <w:rsid w:val="008A52EA"/>
    <w:rsid w:val="008A624F"/>
    <w:rsid w:val="008A65B7"/>
    <w:rsid w:val="008A6738"/>
    <w:rsid w:val="008A6A85"/>
    <w:rsid w:val="008A721E"/>
    <w:rsid w:val="008B0068"/>
    <w:rsid w:val="008B036E"/>
    <w:rsid w:val="008B0821"/>
    <w:rsid w:val="008B08BE"/>
    <w:rsid w:val="008B0C34"/>
    <w:rsid w:val="008B0C9F"/>
    <w:rsid w:val="008B191E"/>
    <w:rsid w:val="008B37D4"/>
    <w:rsid w:val="008B4CFC"/>
    <w:rsid w:val="008B5293"/>
    <w:rsid w:val="008B5327"/>
    <w:rsid w:val="008C10A7"/>
    <w:rsid w:val="008C1775"/>
    <w:rsid w:val="008C2E83"/>
    <w:rsid w:val="008C4DD9"/>
    <w:rsid w:val="008C5052"/>
    <w:rsid w:val="008C554C"/>
    <w:rsid w:val="008C5B7D"/>
    <w:rsid w:val="008C7856"/>
    <w:rsid w:val="008C7C78"/>
    <w:rsid w:val="008D02FD"/>
    <w:rsid w:val="008D12C2"/>
    <w:rsid w:val="008D193C"/>
    <w:rsid w:val="008D20CA"/>
    <w:rsid w:val="008D235B"/>
    <w:rsid w:val="008D2370"/>
    <w:rsid w:val="008D25CE"/>
    <w:rsid w:val="008D3469"/>
    <w:rsid w:val="008D45C5"/>
    <w:rsid w:val="008D7C92"/>
    <w:rsid w:val="008D7EEF"/>
    <w:rsid w:val="008E0EFC"/>
    <w:rsid w:val="008E17EA"/>
    <w:rsid w:val="008E18A4"/>
    <w:rsid w:val="008E2B53"/>
    <w:rsid w:val="008E33A4"/>
    <w:rsid w:val="008E362A"/>
    <w:rsid w:val="008E5662"/>
    <w:rsid w:val="008E7E8F"/>
    <w:rsid w:val="008F0B5C"/>
    <w:rsid w:val="008F0DA8"/>
    <w:rsid w:val="008F1161"/>
    <w:rsid w:val="008F1217"/>
    <w:rsid w:val="008F1B54"/>
    <w:rsid w:val="008F1CD0"/>
    <w:rsid w:val="008F245D"/>
    <w:rsid w:val="008F33EB"/>
    <w:rsid w:val="008F3CE2"/>
    <w:rsid w:val="008F41C5"/>
    <w:rsid w:val="008F45D1"/>
    <w:rsid w:val="008F5241"/>
    <w:rsid w:val="008F6643"/>
    <w:rsid w:val="00900106"/>
    <w:rsid w:val="00901611"/>
    <w:rsid w:val="0090343B"/>
    <w:rsid w:val="009045F8"/>
    <w:rsid w:val="00904A42"/>
    <w:rsid w:val="00905307"/>
    <w:rsid w:val="0090573A"/>
    <w:rsid w:val="00905E80"/>
    <w:rsid w:val="009069C1"/>
    <w:rsid w:val="00906E2F"/>
    <w:rsid w:val="00907C47"/>
    <w:rsid w:val="0091149E"/>
    <w:rsid w:val="00911994"/>
    <w:rsid w:val="009126A2"/>
    <w:rsid w:val="00912C8D"/>
    <w:rsid w:val="00913CA9"/>
    <w:rsid w:val="009141AF"/>
    <w:rsid w:val="00914D98"/>
    <w:rsid w:val="009156B0"/>
    <w:rsid w:val="00916FBC"/>
    <w:rsid w:val="00917438"/>
    <w:rsid w:val="00920987"/>
    <w:rsid w:val="00920EF7"/>
    <w:rsid w:val="00921C31"/>
    <w:rsid w:val="00921D56"/>
    <w:rsid w:val="00922870"/>
    <w:rsid w:val="00923A98"/>
    <w:rsid w:val="00927912"/>
    <w:rsid w:val="00931BC1"/>
    <w:rsid w:val="00932DE5"/>
    <w:rsid w:val="0093369C"/>
    <w:rsid w:val="009338FC"/>
    <w:rsid w:val="00935599"/>
    <w:rsid w:val="00935869"/>
    <w:rsid w:val="00935994"/>
    <w:rsid w:val="00936E3A"/>
    <w:rsid w:val="00937ACF"/>
    <w:rsid w:val="00937B4D"/>
    <w:rsid w:val="00941400"/>
    <w:rsid w:val="00942ACC"/>
    <w:rsid w:val="00942D17"/>
    <w:rsid w:val="0094372A"/>
    <w:rsid w:val="009439FB"/>
    <w:rsid w:val="00943FF1"/>
    <w:rsid w:val="00944000"/>
    <w:rsid w:val="009447BD"/>
    <w:rsid w:val="00944B51"/>
    <w:rsid w:val="0094721A"/>
    <w:rsid w:val="00947A2E"/>
    <w:rsid w:val="00950419"/>
    <w:rsid w:val="0095055E"/>
    <w:rsid w:val="00950FD4"/>
    <w:rsid w:val="00951310"/>
    <w:rsid w:val="00952436"/>
    <w:rsid w:val="00952B56"/>
    <w:rsid w:val="00953CF5"/>
    <w:rsid w:val="00954FDB"/>
    <w:rsid w:val="00955867"/>
    <w:rsid w:val="00955CCE"/>
    <w:rsid w:val="00957809"/>
    <w:rsid w:val="00957CE4"/>
    <w:rsid w:val="00960A09"/>
    <w:rsid w:val="009621C9"/>
    <w:rsid w:val="009646E3"/>
    <w:rsid w:val="00964B59"/>
    <w:rsid w:val="00964C33"/>
    <w:rsid w:val="009673AD"/>
    <w:rsid w:val="00970368"/>
    <w:rsid w:val="0097069B"/>
    <w:rsid w:val="0097070A"/>
    <w:rsid w:val="00970B1A"/>
    <w:rsid w:val="00970B29"/>
    <w:rsid w:val="00970BE2"/>
    <w:rsid w:val="00971589"/>
    <w:rsid w:val="009721AB"/>
    <w:rsid w:val="00972E50"/>
    <w:rsid w:val="00973093"/>
    <w:rsid w:val="00974B16"/>
    <w:rsid w:val="009757AD"/>
    <w:rsid w:val="00975D54"/>
    <w:rsid w:val="00976651"/>
    <w:rsid w:val="00980343"/>
    <w:rsid w:val="0098083F"/>
    <w:rsid w:val="009809E7"/>
    <w:rsid w:val="00980E40"/>
    <w:rsid w:val="00981583"/>
    <w:rsid w:val="00983D9A"/>
    <w:rsid w:val="00984061"/>
    <w:rsid w:val="00984601"/>
    <w:rsid w:val="00984923"/>
    <w:rsid w:val="00984CD1"/>
    <w:rsid w:val="0099000D"/>
    <w:rsid w:val="00990A92"/>
    <w:rsid w:val="00990BA5"/>
    <w:rsid w:val="00991CF3"/>
    <w:rsid w:val="0099261D"/>
    <w:rsid w:val="00992BF9"/>
    <w:rsid w:val="00993ED3"/>
    <w:rsid w:val="00994AE2"/>
    <w:rsid w:val="0099502E"/>
    <w:rsid w:val="00995194"/>
    <w:rsid w:val="00996B9B"/>
    <w:rsid w:val="00996CC4"/>
    <w:rsid w:val="0099791F"/>
    <w:rsid w:val="00997D24"/>
    <w:rsid w:val="009A0926"/>
    <w:rsid w:val="009A0EFC"/>
    <w:rsid w:val="009A1F24"/>
    <w:rsid w:val="009A2152"/>
    <w:rsid w:val="009A2624"/>
    <w:rsid w:val="009A34A5"/>
    <w:rsid w:val="009A44CE"/>
    <w:rsid w:val="009A44DC"/>
    <w:rsid w:val="009A4B82"/>
    <w:rsid w:val="009A6441"/>
    <w:rsid w:val="009A6E37"/>
    <w:rsid w:val="009A7FC7"/>
    <w:rsid w:val="009B0DFA"/>
    <w:rsid w:val="009B1CE4"/>
    <w:rsid w:val="009B2BE8"/>
    <w:rsid w:val="009B38DC"/>
    <w:rsid w:val="009B3D41"/>
    <w:rsid w:val="009B4234"/>
    <w:rsid w:val="009B4301"/>
    <w:rsid w:val="009B44C7"/>
    <w:rsid w:val="009B512A"/>
    <w:rsid w:val="009B5615"/>
    <w:rsid w:val="009B6604"/>
    <w:rsid w:val="009B6CA8"/>
    <w:rsid w:val="009B75EB"/>
    <w:rsid w:val="009B7FF9"/>
    <w:rsid w:val="009C18B3"/>
    <w:rsid w:val="009C2BFA"/>
    <w:rsid w:val="009C3FCF"/>
    <w:rsid w:val="009C4144"/>
    <w:rsid w:val="009C42C3"/>
    <w:rsid w:val="009C4CF4"/>
    <w:rsid w:val="009C5045"/>
    <w:rsid w:val="009C5D4A"/>
    <w:rsid w:val="009C5DF7"/>
    <w:rsid w:val="009C6870"/>
    <w:rsid w:val="009C7AAD"/>
    <w:rsid w:val="009C7FD1"/>
    <w:rsid w:val="009D1157"/>
    <w:rsid w:val="009D3942"/>
    <w:rsid w:val="009D3C54"/>
    <w:rsid w:val="009D451A"/>
    <w:rsid w:val="009D470A"/>
    <w:rsid w:val="009D4773"/>
    <w:rsid w:val="009D486B"/>
    <w:rsid w:val="009D488F"/>
    <w:rsid w:val="009D57C2"/>
    <w:rsid w:val="009D58A6"/>
    <w:rsid w:val="009D5A37"/>
    <w:rsid w:val="009E0C57"/>
    <w:rsid w:val="009E0CF1"/>
    <w:rsid w:val="009E1BB7"/>
    <w:rsid w:val="009E1DB3"/>
    <w:rsid w:val="009E2509"/>
    <w:rsid w:val="009E27F6"/>
    <w:rsid w:val="009E2F6C"/>
    <w:rsid w:val="009E5062"/>
    <w:rsid w:val="009E592B"/>
    <w:rsid w:val="009E698E"/>
    <w:rsid w:val="009E69AA"/>
    <w:rsid w:val="009E7CEB"/>
    <w:rsid w:val="009F0281"/>
    <w:rsid w:val="009F0621"/>
    <w:rsid w:val="009F07C0"/>
    <w:rsid w:val="009F0DC4"/>
    <w:rsid w:val="009F1800"/>
    <w:rsid w:val="009F2310"/>
    <w:rsid w:val="009F2645"/>
    <w:rsid w:val="009F360B"/>
    <w:rsid w:val="009F401A"/>
    <w:rsid w:val="009F42B9"/>
    <w:rsid w:val="009F4870"/>
    <w:rsid w:val="009F533B"/>
    <w:rsid w:val="009F5CA6"/>
    <w:rsid w:val="00A008BE"/>
    <w:rsid w:val="00A00A82"/>
    <w:rsid w:val="00A00A84"/>
    <w:rsid w:val="00A00C76"/>
    <w:rsid w:val="00A02A73"/>
    <w:rsid w:val="00A047C9"/>
    <w:rsid w:val="00A0757E"/>
    <w:rsid w:val="00A100BF"/>
    <w:rsid w:val="00A10A24"/>
    <w:rsid w:val="00A10FB9"/>
    <w:rsid w:val="00A11567"/>
    <w:rsid w:val="00A11E40"/>
    <w:rsid w:val="00A13DB7"/>
    <w:rsid w:val="00A141D4"/>
    <w:rsid w:val="00A143B9"/>
    <w:rsid w:val="00A14E63"/>
    <w:rsid w:val="00A14E6A"/>
    <w:rsid w:val="00A156A2"/>
    <w:rsid w:val="00A171C4"/>
    <w:rsid w:val="00A204CE"/>
    <w:rsid w:val="00A20719"/>
    <w:rsid w:val="00A219A4"/>
    <w:rsid w:val="00A219F7"/>
    <w:rsid w:val="00A21F13"/>
    <w:rsid w:val="00A23378"/>
    <w:rsid w:val="00A236D6"/>
    <w:rsid w:val="00A25D73"/>
    <w:rsid w:val="00A2631C"/>
    <w:rsid w:val="00A2662E"/>
    <w:rsid w:val="00A271CC"/>
    <w:rsid w:val="00A27FAC"/>
    <w:rsid w:val="00A30CD1"/>
    <w:rsid w:val="00A31029"/>
    <w:rsid w:val="00A310CE"/>
    <w:rsid w:val="00A31110"/>
    <w:rsid w:val="00A3324A"/>
    <w:rsid w:val="00A332C6"/>
    <w:rsid w:val="00A3368E"/>
    <w:rsid w:val="00A354C6"/>
    <w:rsid w:val="00A35860"/>
    <w:rsid w:val="00A410D9"/>
    <w:rsid w:val="00A414F1"/>
    <w:rsid w:val="00A41A86"/>
    <w:rsid w:val="00A41AAC"/>
    <w:rsid w:val="00A42C12"/>
    <w:rsid w:val="00A4330D"/>
    <w:rsid w:val="00A44272"/>
    <w:rsid w:val="00A456CC"/>
    <w:rsid w:val="00A46054"/>
    <w:rsid w:val="00A47664"/>
    <w:rsid w:val="00A5200D"/>
    <w:rsid w:val="00A53682"/>
    <w:rsid w:val="00A540C1"/>
    <w:rsid w:val="00A55315"/>
    <w:rsid w:val="00A5547B"/>
    <w:rsid w:val="00A576C6"/>
    <w:rsid w:val="00A60BA0"/>
    <w:rsid w:val="00A60D0A"/>
    <w:rsid w:val="00A63149"/>
    <w:rsid w:val="00A65EAA"/>
    <w:rsid w:val="00A675FD"/>
    <w:rsid w:val="00A718BD"/>
    <w:rsid w:val="00A71BA3"/>
    <w:rsid w:val="00A71DAC"/>
    <w:rsid w:val="00A723AD"/>
    <w:rsid w:val="00A72BDE"/>
    <w:rsid w:val="00A73F9F"/>
    <w:rsid w:val="00A74445"/>
    <w:rsid w:val="00A7464B"/>
    <w:rsid w:val="00A75340"/>
    <w:rsid w:val="00A75404"/>
    <w:rsid w:val="00A75F42"/>
    <w:rsid w:val="00A80A1B"/>
    <w:rsid w:val="00A817A8"/>
    <w:rsid w:val="00A825E8"/>
    <w:rsid w:val="00A82AD6"/>
    <w:rsid w:val="00A83524"/>
    <w:rsid w:val="00A83A5F"/>
    <w:rsid w:val="00A83CC9"/>
    <w:rsid w:val="00A849D7"/>
    <w:rsid w:val="00A863C3"/>
    <w:rsid w:val="00A8670E"/>
    <w:rsid w:val="00A90674"/>
    <w:rsid w:val="00A92B7C"/>
    <w:rsid w:val="00A94989"/>
    <w:rsid w:val="00A95ADF"/>
    <w:rsid w:val="00A96AC5"/>
    <w:rsid w:val="00A97082"/>
    <w:rsid w:val="00A974DF"/>
    <w:rsid w:val="00A9781F"/>
    <w:rsid w:val="00A97E33"/>
    <w:rsid w:val="00AA2D5B"/>
    <w:rsid w:val="00AA2E3C"/>
    <w:rsid w:val="00AA340F"/>
    <w:rsid w:val="00AA3731"/>
    <w:rsid w:val="00AA38A6"/>
    <w:rsid w:val="00AA3A1F"/>
    <w:rsid w:val="00AA3D9D"/>
    <w:rsid w:val="00AA49A7"/>
    <w:rsid w:val="00AA76C2"/>
    <w:rsid w:val="00AA77C0"/>
    <w:rsid w:val="00AB0612"/>
    <w:rsid w:val="00AB0A92"/>
    <w:rsid w:val="00AB0AA1"/>
    <w:rsid w:val="00AB244A"/>
    <w:rsid w:val="00AB3022"/>
    <w:rsid w:val="00AB3FEE"/>
    <w:rsid w:val="00AB4064"/>
    <w:rsid w:val="00AB4600"/>
    <w:rsid w:val="00AB4A37"/>
    <w:rsid w:val="00AB5FBF"/>
    <w:rsid w:val="00AB6B38"/>
    <w:rsid w:val="00AB71AF"/>
    <w:rsid w:val="00AB751B"/>
    <w:rsid w:val="00AC1863"/>
    <w:rsid w:val="00AC4807"/>
    <w:rsid w:val="00AC4953"/>
    <w:rsid w:val="00AC4C0E"/>
    <w:rsid w:val="00AC56EC"/>
    <w:rsid w:val="00AC655F"/>
    <w:rsid w:val="00AC794F"/>
    <w:rsid w:val="00AC7F7C"/>
    <w:rsid w:val="00AD0F6A"/>
    <w:rsid w:val="00AD168F"/>
    <w:rsid w:val="00AD19B9"/>
    <w:rsid w:val="00AD20C1"/>
    <w:rsid w:val="00AD2108"/>
    <w:rsid w:val="00AD32A7"/>
    <w:rsid w:val="00AD4A78"/>
    <w:rsid w:val="00AD686C"/>
    <w:rsid w:val="00AE0ED0"/>
    <w:rsid w:val="00AE1005"/>
    <w:rsid w:val="00AE1801"/>
    <w:rsid w:val="00AE2717"/>
    <w:rsid w:val="00AE2B4D"/>
    <w:rsid w:val="00AE30E6"/>
    <w:rsid w:val="00AE562B"/>
    <w:rsid w:val="00AE7867"/>
    <w:rsid w:val="00AF0335"/>
    <w:rsid w:val="00AF0B52"/>
    <w:rsid w:val="00AF19DC"/>
    <w:rsid w:val="00AF4062"/>
    <w:rsid w:val="00AF4835"/>
    <w:rsid w:val="00AF49E1"/>
    <w:rsid w:val="00AF5816"/>
    <w:rsid w:val="00AF5955"/>
    <w:rsid w:val="00AF6827"/>
    <w:rsid w:val="00AF7941"/>
    <w:rsid w:val="00AF7C6E"/>
    <w:rsid w:val="00B00F2F"/>
    <w:rsid w:val="00B016B4"/>
    <w:rsid w:val="00B01B8F"/>
    <w:rsid w:val="00B02889"/>
    <w:rsid w:val="00B03713"/>
    <w:rsid w:val="00B05115"/>
    <w:rsid w:val="00B05BE5"/>
    <w:rsid w:val="00B05CE4"/>
    <w:rsid w:val="00B06F99"/>
    <w:rsid w:val="00B071D1"/>
    <w:rsid w:val="00B07D2E"/>
    <w:rsid w:val="00B10F83"/>
    <w:rsid w:val="00B11FF5"/>
    <w:rsid w:val="00B1261B"/>
    <w:rsid w:val="00B12EFB"/>
    <w:rsid w:val="00B151AB"/>
    <w:rsid w:val="00B1581D"/>
    <w:rsid w:val="00B15C4F"/>
    <w:rsid w:val="00B16099"/>
    <w:rsid w:val="00B168D9"/>
    <w:rsid w:val="00B16D23"/>
    <w:rsid w:val="00B177B3"/>
    <w:rsid w:val="00B179A7"/>
    <w:rsid w:val="00B17B95"/>
    <w:rsid w:val="00B2028D"/>
    <w:rsid w:val="00B20873"/>
    <w:rsid w:val="00B20EA7"/>
    <w:rsid w:val="00B2164A"/>
    <w:rsid w:val="00B222FB"/>
    <w:rsid w:val="00B231AE"/>
    <w:rsid w:val="00B2371E"/>
    <w:rsid w:val="00B23CBD"/>
    <w:rsid w:val="00B23E4B"/>
    <w:rsid w:val="00B24307"/>
    <w:rsid w:val="00B24688"/>
    <w:rsid w:val="00B24E1A"/>
    <w:rsid w:val="00B26AC1"/>
    <w:rsid w:val="00B26D7D"/>
    <w:rsid w:val="00B27C49"/>
    <w:rsid w:val="00B301DA"/>
    <w:rsid w:val="00B3185D"/>
    <w:rsid w:val="00B32689"/>
    <w:rsid w:val="00B3299A"/>
    <w:rsid w:val="00B343BC"/>
    <w:rsid w:val="00B34498"/>
    <w:rsid w:val="00B35298"/>
    <w:rsid w:val="00B35480"/>
    <w:rsid w:val="00B357B6"/>
    <w:rsid w:val="00B40369"/>
    <w:rsid w:val="00B404FF"/>
    <w:rsid w:val="00B407FB"/>
    <w:rsid w:val="00B4108C"/>
    <w:rsid w:val="00B415FD"/>
    <w:rsid w:val="00B41F62"/>
    <w:rsid w:val="00B42CD4"/>
    <w:rsid w:val="00B430D6"/>
    <w:rsid w:val="00B44702"/>
    <w:rsid w:val="00B44CA4"/>
    <w:rsid w:val="00B45207"/>
    <w:rsid w:val="00B456D3"/>
    <w:rsid w:val="00B46DA3"/>
    <w:rsid w:val="00B47429"/>
    <w:rsid w:val="00B5062D"/>
    <w:rsid w:val="00B51591"/>
    <w:rsid w:val="00B51890"/>
    <w:rsid w:val="00B51C88"/>
    <w:rsid w:val="00B51FB6"/>
    <w:rsid w:val="00B52213"/>
    <w:rsid w:val="00B52338"/>
    <w:rsid w:val="00B52875"/>
    <w:rsid w:val="00B52B92"/>
    <w:rsid w:val="00B555A9"/>
    <w:rsid w:val="00B55A26"/>
    <w:rsid w:val="00B572DE"/>
    <w:rsid w:val="00B61F93"/>
    <w:rsid w:val="00B6306E"/>
    <w:rsid w:val="00B63310"/>
    <w:rsid w:val="00B64336"/>
    <w:rsid w:val="00B65DBB"/>
    <w:rsid w:val="00B6642D"/>
    <w:rsid w:val="00B66800"/>
    <w:rsid w:val="00B701E7"/>
    <w:rsid w:val="00B705A6"/>
    <w:rsid w:val="00B706B6"/>
    <w:rsid w:val="00B708C9"/>
    <w:rsid w:val="00B70915"/>
    <w:rsid w:val="00B72168"/>
    <w:rsid w:val="00B72242"/>
    <w:rsid w:val="00B756DA"/>
    <w:rsid w:val="00B760A5"/>
    <w:rsid w:val="00B76842"/>
    <w:rsid w:val="00B76D11"/>
    <w:rsid w:val="00B77239"/>
    <w:rsid w:val="00B77D54"/>
    <w:rsid w:val="00B8001A"/>
    <w:rsid w:val="00B8024E"/>
    <w:rsid w:val="00B816DB"/>
    <w:rsid w:val="00B8267E"/>
    <w:rsid w:val="00B82D9E"/>
    <w:rsid w:val="00B82FE5"/>
    <w:rsid w:val="00B83DEE"/>
    <w:rsid w:val="00B83EA7"/>
    <w:rsid w:val="00B84077"/>
    <w:rsid w:val="00B84DF8"/>
    <w:rsid w:val="00B8563D"/>
    <w:rsid w:val="00B85B85"/>
    <w:rsid w:val="00B86B88"/>
    <w:rsid w:val="00B86FD7"/>
    <w:rsid w:val="00B8794D"/>
    <w:rsid w:val="00B90167"/>
    <w:rsid w:val="00B90EAD"/>
    <w:rsid w:val="00B91DF7"/>
    <w:rsid w:val="00B92413"/>
    <w:rsid w:val="00B92E70"/>
    <w:rsid w:val="00B936BD"/>
    <w:rsid w:val="00B93CD7"/>
    <w:rsid w:val="00B940B0"/>
    <w:rsid w:val="00B95820"/>
    <w:rsid w:val="00B95925"/>
    <w:rsid w:val="00B95C59"/>
    <w:rsid w:val="00B968F4"/>
    <w:rsid w:val="00B975F2"/>
    <w:rsid w:val="00BA15EF"/>
    <w:rsid w:val="00BA20F4"/>
    <w:rsid w:val="00BA245C"/>
    <w:rsid w:val="00BA3730"/>
    <w:rsid w:val="00BA373D"/>
    <w:rsid w:val="00BA541F"/>
    <w:rsid w:val="00BA72FD"/>
    <w:rsid w:val="00BA73B2"/>
    <w:rsid w:val="00BB03F0"/>
    <w:rsid w:val="00BB07AF"/>
    <w:rsid w:val="00BB0C4A"/>
    <w:rsid w:val="00BB0F3B"/>
    <w:rsid w:val="00BB2501"/>
    <w:rsid w:val="00BB27F6"/>
    <w:rsid w:val="00BB475F"/>
    <w:rsid w:val="00BB4F7B"/>
    <w:rsid w:val="00BB55E7"/>
    <w:rsid w:val="00BB69B2"/>
    <w:rsid w:val="00BB723F"/>
    <w:rsid w:val="00BC1939"/>
    <w:rsid w:val="00BC1F00"/>
    <w:rsid w:val="00BC2A02"/>
    <w:rsid w:val="00BC2E43"/>
    <w:rsid w:val="00BC3ECD"/>
    <w:rsid w:val="00BC4331"/>
    <w:rsid w:val="00BC4A6B"/>
    <w:rsid w:val="00BC6BBB"/>
    <w:rsid w:val="00BC7AF9"/>
    <w:rsid w:val="00BD1BD0"/>
    <w:rsid w:val="00BD21BC"/>
    <w:rsid w:val="00BD2DFC"/>
    <w:rsid w:val="00BD3468"/>
    <w:rsid w:val="00BD4025"/>
    <w:rsid w:val="00BD48FD"/>
    <w:rsid w:val="00BD5DB8"/>
    <w:rsid w:val="00BD64F1"/>
    <w:rsid w:val="00BD692B"/>
    <w:rsid w:val="00BD6978"/>
    <w:rsid w:val="00BD6DFF"/>
    <w:rsid w:val="00BE037C"/>
    <w:rsid w:val="00BE0767"/>
    <w:rsid w:val="00BE088E"/>
    <w:rsid w:val="00BE226C"/>
    <w:rsid w:val="00BE2B0A"/>
    <w:rsid w:val="00BE39D9"/>
    <w:rsid w:val="00BE3F80"/>
    <w:rsid w:val="00BE40E5"/>
    <w:rsid w:val="00BE4307"/>
    <w:rsid w:val="00BE44C1"/>
    <w:rsid w:val="00BE4564"/>
    <w:rsid w:val="00BE4DAE"/>
    <w:rsid w:val="00BE5851"/>
    <w:rsid w:val="00BE605B"/>
    <w:rsid w:val="00BE608F"/>
    <w:rsid w:val="00BE6E31"/>
    <w:rsid w:val="00BE792F"/>
    <w:rsid w:val="00BF0FAC"/>
    <w:rsid w:val="00BF1A40"/>
    <w:rsid w:val="00BF2229"/>
    <w:rsid w:val="00BF22B2"/>
    <w:rsid w:val="00BF22EA"/>
    <w:rsid w:val="00BF2463"/>
    <w:rsid w:val="00BF2727"/>
    <w:rsid w:val="00BF50B9"/>
    <w:rsid w:val="00BF528F"/>
    <w:rsid w:val="00BF5D11"/>
    <w:rsid w:val="00BF5E0E"/>
    <w:rsid w:val="00BF6A0C"/>
    <w:rsid w:val="00BF6DCC"/>
    <w:rsid w:val="00C007EF"/>
    <w:rsid w:val="00C013F9"/>
    <w:rsid w:val="00C0360E"/>
    <w:rsid w:val="00C03CC4"/>
    <w:rsid w:val="00C04F2C"/>
    <w:rsid w:val="00C0584B"/>
    <w:rsid w:val="00C05A72"/>
    <w:rsid w:val="00C1157C"/>
    <w:rsid w:val="00C115F2"/>
    <w:rsid w:val="00C11C25"/>
    <w:rsid w:val="00C11C6B"/>
    <w:rsid w:val="00C137D8"/>
    <w:rsid w:val="00C14301"/>
    <w:rsid w:val="00C14CBB"/>
    <w:rsid w:val="00C16A94"/>
    <w:rsid w:val="00C16EB4"/>
    <w:rsid w:val="00C1704F"/>
    <w:rsid w:val="00C2100B"/>
    <w:rsid w:val="00C2192E"/>
    <w:rsid w:val="00C2195E"/>
    <w:rsid w:val="00C22669"/>
    <w:rsid w:val="00C2405A"/>
    <w:rsid w:val="00C25198"/>
    <w:rsid w:val="00C2533A"/>
    <w:rsid w:val="00C253AE"/>
    <w:rsid w:val="00C2693A"/>
    <w:rsid w:val="00C27CF2"/>
    <w:rsid w:val="00C30075"/>
    <w:rsid w:val="00C308A4"/>
    <w:rsid w:val="00C313CC"/>
    <w:rsid w:val="00C320AE"/>
    <w:rsid w:val="00C3463D"/>
    <w:rsid w:val="00C34D7B"/>
    <w:rsid w:val="00C35004"/>
    <w:rsid w:val="00C35085"/>
    <w:rsid w:val="00C35FEE"/>
    <w:rsid w:val="00C36C10"/>
    <w:rsid w:val="00C40994"/>
    <w:rsid w:val="00C415C5"/>
    <w:rsid w:val="00C41AF3"/>
    <w:rsid w:val="00C41E90"/>
    <w:rsid w:val="00C41FD5"/>
    <w:rsid w:val="00C44871"/>
    <w:rsid w:val="00C450AE"/>
    <w:rsid w:val="00C45786"/>
    <w:rsid w:val="00C47626"/>
    <w:rsid w:val="00C47AA9"/>
    <w:rsid w:val="00C500BA"/>
    <w:rsid w:val="00C50723"/>
    <w:rsid w:val="00C50792"/>
    <w:rsid w:val="00C50B26"/>
    <w:rsid w:val="00C51704"/>
    <w:rsid w:val="00C5432F"/>
    <w:rsid w:val="00C57DC9"/>
    <w:rsid w:val="00C61690"/>
    <w:rsid w:val="00C61F3B"/>
    <w:rsid w:val="00C6294D"/>
    <w:rsid w:val="00C62A2D"/>
    <w:rsid w:val="00C62AAF"/>
    <w:rsid w:val="00C639DA"/>
    <w:rsid w:val="00C65034"/>
    <w:rsid w:val="00C654DF"/>
    <w:rsid w:val="00C659DC"/>
    <w:rsid w:val="00C66618"/>
    <w:rsid w:val="00C66D37"/>
    <w:rsid w:val="00C67175"/>
    <w:rsid w:val="00C70202"/>
    <w:rsid w:val="00C71BEA"/>
    <w:rsid w:val="00C72120"/>
    <w:rsid w:val="00C73012"/>
    <w:rsid w:val="00C73C38"/>
    <w:rsid w:val="00C756D1"/>
    <w:rsid w:val="00C766FF"/>
    <w:rsid w:val="00C7684C"/>
    <w:rsid w:val="00C770BB"/>
    <w:rsid w:val="00C81459"/>
    <w:rsid w:val="00C8256A"/>
    <w:rsid w:val="00C8298E"/>
    <w:rsid w:val="00C8514A"/>
    <w:rsid w:val="00C85634"/>
    <w:rsid w:val="00C857C5"/>
    <w:rsid w:val="00C86132"/>
    <w:rsid w:val="00C86E87"/>
    <w:rsid w:val="00C8721A"/>
    <w:rsid w:val="00C87442"/>
    <w:rsid w:val="00C87639"/>
    <w:rsid w:val="00C878D1"/>
    <w:rsid w:val="00C900BA"/>
    <w:rsid w:val="00C91217"/>
    <w:rsid w:val="00C92FDC"/>
    <w:rsid w:val="00C93813"/>
    <w:rsid w:val="00C93B49"/>
    <w:rsid w:val="00C93F7E"/>
    <w:rsid w:val="00C952E4"/>
    <w:rsid w:val="00C957F9"/>
    <w:rsid w:val="00C95E02"/>
    <w:rsid w:val="00C96DAE"/>
    <w:rsid w:val="00C97669"/>
    <w:rsid w:val="00CA226B"/>
    <w:rsid w:val="00CA308D"/>
    <w:rsid w:val="00CA403C"/>
    <w:rsid w:val="00CA7864"/>
    <w:rsid w:val="00CB0250"/>
    <w:rsid w:val="00CB11DE"/>
    <w:rsid w:val="00CB1DCC"/>
    <w:rsid w:val="00CB2585"/>
    <w:rsid w:val="00CB2CF7"/>
    <w:rsid w:val="00CB3CE3"/>
    <w:rsid w:val="00CB43F3"/>
    <w:rsid w:val="00CB4AAF"/>
    <w:rsid w:val="00CB4B1F"/>
    <w:rsid w:val="00CC0B54"/>
    <w:rsid w:val="00CC1B08"/>
    <w:rsid w:val="00CC240C"/>
    <w:rsid w:val="00CC306B"/>
    <w:rsid w:val="00CC40BD"/>
    <w:rsid w:val="00CC6789"/>
    <w:rsid w:val="00CD042C"/>
    <w:rsid w:val="00CD0F41"/>
    <w:rsid w:val="00CD11FB"/>
    <w:rsid w:val="00CD1700"/>
    <w:rsid w:val="00CD2548"/>
    <w:rsid w:val="00CD2F7C"/>
    <w:rsid w:val="00CD34D8"/>
    <w:rsid w:val="00CD4022"/>
    <w:rsid w:val="00CD4344"/>
    <w:rsid w:val="00CD491C"/>
    <w:rsid w:val="00CD5B39"/>
    <w:rsid w:val="00CD6066"/>
    <w:rsid w:val="00CE055C"/>
    <w:rsid w:val="00CE0E47"/>
    <w:rsid w:val="00CE0EA9"/>
    <w:rsid w:val="00CE1838"/>
    <w:rsid w:val="00CE1FBB"/>
    <w:rsid w:val="00CE4B80"/>
    <w:rsid w:val="00CE5463"/>
    <w:rsid w:val="00CE55B4"/>
    <w:rsid w:val="00CE6AEE"/>
    <w:rsid w:val="00CF215E"/>
    <w:rsid w:val="00CF2C2F"/>
    <w:rsid w:val="00CF36C2"/>
    <w:rsid w:val="00CF452A"/>
    <w:rsid w:val="00CF488A"/>
    <w:rsid w:val="00CF4BAA"/>
    <w:rsid w:val="00CF4E68"/>
    <w:rsid w:val="00CF5408"/>
    <w:rsid w:val="00CF7E42"/>
    <w:rsid w:val="00CF7EF0"/>
    <w:rsid w:val="00D000AD"/>
    <w:rsid w:val="00D001BA"/>
    <w:rsid w:val="00D01CFF"/>
    <w:rsid w:val="00D02633"/>
    <w:rsid w:val="00D02743"/>
    <w:rsid w:val="00D028C6"/>
    <w:rsid w:val="00D0291F"/>
    <w:rsid w:val="00D029D9"/>
    <w:rsid w:val="00D02C90"/>
    <w:rsid w:val="00D02EA0"/>
    <w:rsid w:val="00D03E40"/>
    <w:rsid w:val="00D048D9"/>
    <w:rsid w:val="00D04DB6"/>
    <w:rsid w:val="00D05123"/>
    <w:rsid w:val="00D05408"/>
    <w:rsid w:val="00D05983"/>
    <w:rsid w:val="00D05BAD"/>
    <w:rsid w:val="00D05BCC"/>
    <w:rsid w:val="00D06000"/>
    <w:rsid w:val="00D063CE"/>
    <w:rsid w:val="00D069A3"/>
    <w:rsid w:val="00D06ED0"/>
    <w:rsid w:val="00D106A6"/>
    <w:rsid w:val="00D107EA"/>
    <w:rsid w:val="00D117AF"/>
    <w:rsid w:val="00D11E54"/>
    <w:rsid w:val="00D12DAB"/>
    <w:rsid w:val="00D13832"/>
    <w:rsid w:val="00D139DD"/>
    <w:rsid w:val="00D15140"/>
    <w:rsid w:val="00D166BE"/>
    <w:rsid w:val="00D17EE1"/>
    <w:rsid w:val="00D20C4C"/>
    <w:rsid w:val="00D214F9"/>
    <w:rsid w:val="00D21E3C"/>
    <w:rsid w:val="00D2352D"/>
    <w:rsid w:val="00D25709"/>
    <w:rsid w:val="00D27503"/>
    <w:rsid w:val="00D27916"/>
    <w:rsid w:val="00D27FC8"/>
    <w:rsid w:val="00D30560"/>
    <w:rsid w:val="00D30F23"/>
    <w:rsid w:val="00D31120"/>
    <w:rsid w:val="00D334BE"/>
    <w:rsid w:val="00D348A3"/>
    <w:rsid w:val="00D35570"/>
    <w:rsid w:val="00D363FE"/>
    <w:rsid w:val="00D36860"/>
    <w:rsid w:val="00D36A68"/>
    <w:rsid w:val="00D3737F"/>
    <w:rsid w:val="00D37A37"/>
    <w:rsid w:val="00D37BCF"/>
    <w:rsid w:val="00D408A4"/>
    <w:rsid w:val="00D41586"/>
    <w:rsid w:val="00D41EC0"/>
    <w:rsid w:val="00D42E4B"/>
    <w:rsid w:val="00D43732"/>
    <w:rsid w:val="00D4415C"/>
    <w:rsid w:val="00D4420D"/>
    <w:rsid w:val="00D44A22"/>
    <w:rsid w:val="00D44D83"/>
    <w:rsid w:val="00D4536E"/>
    <w:rsid w:val="00D458F2"/>
    <w:rsid w:val="00D46032"/>
    <w:rsid w:val="00D47588"/>
    <w:rsid w:val="00D47593"/>
    <w:rsid w:val="00D4768D"/>
    <w:rsid w:val="00D47BBA"/>
    <w:rsid w:val="00D518D7"/>
    <w:rsid w:val="00D51ADA"/>
    <w:rsid w:val="00D51E53"/>
    <w:rsid w:val="00D52DBA"/>
    <w:rsid w:val="00D53CD7"/>
    <w:rsid w:val="00D54D63"/>
    <w:rsid w:val="00D54F83"/>
    <w:rsid w:val="00D55D92"/>
    <w:rsid w:val="00D56877"/>
    <w:rsid w:val="00D569E4"/>
    <w:rsid w:val="00D605AA"/>
    <w:rsid w:val="00D609EE"/>
    <w:rsid w:val="00D61C92"/>
    <w:rsid w:val="00D61E12"/>
    <w:rsid w:val="00D62F4A"/>
    <w:rsid w:val="00D63D86"/>
    <w:rsid w:val="00D642CF"/>
    <w:rsid w:val="00D65654"/>
    <w:rsid w:val="00D702A3"/>
    <w:rsid w:val="00D725F2"/>
    <w:rsid w:val="00D72C59"/>
    <w:rsid w:val="00D73EE7"/>
    <w:rsid w:val="00D74F13"/>
    <w:rsid w:val="00D75DC6"/>
    <w:rsid w:val="00D7633F"/>
    <w:rsid w:val="00D76E4C"/>
    <w:rsid w:val="00D76FC2"/>
    <w:rsid w:val="00D77C30"/>
    <w:rsid w:val="00D77D1E"/>
    <w:rsid w:val="00D8132F"/>
    <w:rsid w:val="00D81F1F"/>
    <w:rsid w:val="00D82157"/>
    <w:rsid w:val="00D823B1"/>
    <w:rsid w:val="00D82BA9"/>
    <w:rsid w:val="00D82EF3"/>
    <w:rsid w:val="00D84CD5"/>
    <w:rsid w:val="00D8740E"/>
    <w:rsid w:val="00D90968"/>
    <w:rsid w:val="00D90B44"/>
    <w:rsid w:val="00D921D8"/>
    <w:rsid w:val="00D92D3F"/>
    <w:rsid w:val="00D93089"/>
    <w:rsid w:val="00D930A1"/>
    <w:rsid w:val="00D94DC4"/>
    <w:rsid w:val="00D94DC5"/>
    <w:rsid w:val="00D95435"/>
    <w:rsid w:val="00D97087"/>
    <w:rsid w:val="00D97A9D"/>
    <w:rsid w:val="00DA05F5"/>
    <w:rsid w:val="00DA128B"/>
    <w:rsid w:val="00DA1527"/>
    <w:rsid w:val="00DA2313"/>
    <w:rsid w:val="00DA6A91"/>
    <w:rsid w:val="00DA7117"/>
    <w:rsid w:val="00DA755F"/>
    <w:rsid w:val="00DA7DB7"/>
    <w:rsid w:val="00DB0A54"/>
    <w:rsid w:val="00DB3E63"/>
    <w:rsid w:val="00DB4489"/>
    <w:rsid w:val="00DB458C"/>
    <w:rsid w:val="00DB4646"/>
    <w:rsid w:val="00DB57AF"/>
    <w:rsid w:val="00DB6496"/>
    <w:rsid w:val="00DB7F14"/>
    <w:rsid w:val="00DC067E"/>
    <w:rsid w:val="00DC1164"/>
    <w:rsid w:val="00DC1E53"/>
    <w:rsid w:val="00DC416C"/>
    <w:rsid w:val="00DC41E9"/>
    <w:rsid w:val="00DC44E3"/>
    <w:rsid w:val="00DC4B4A"/>
    <w:rsid w:val="00DC54B0"/>
    <w:rsid w:val="00DC6095"/>
    <w:rsid w:val="00DC6A03"/>
    <w:rsid w:val="00DC6E73"/>
    <w:rsid w:val="00DC70B0"/>
    <w:rsid w:val="00DC7316"/>
    <w:rsid w:val="00DD074F"/>
    <w:rsid w:val="00DD2C06"/>
    <w:rsid w:val="00DD4E77"/>
    <w:rsid w:val="00DD5B91"/>
    <w:rsid w:val="00DD61BE"/>
    <w:rsid w:val="00DD67C3"/>
    <w:rsid w:val="00DD70E3"/>
    <w:rsid w:val="00DD7454"/>
    <w:rsid w:val="00DE00A2"/>
    <w:rsid w:val="00DE157C"/>
    <w:rsid w:val="00DE3C17"/>
    <w:rsid w:val="00DE427B"/>
    <w:rsid w:val="00DE4E33"/>
    <w:rsid w:val="00DF2509"/>
    <w:rsid w:val="00DF2F17"/>
    <w:rsid w:val="00DF3358"/>
    <w:rsid w:val="00DF3980"/>
    <w:rsid w:val="00DF39EF"/>
    <w:rsid w:val="00DF5DB6"/>
    <w:rsid w:val="00DF6238"/>
    <w:rsid w:val="00DF66BE"/>
    <w:rsid w:val="00DF6B63"/>
    <w:rsid w:val="00DF7500"/>
    <w:rsid w:val="00DF75A8"/>
    <w:rsid w:val="00DF7F6C"/>
    <w:rsid w:val="00E00F08"/>
    <w:rsid w:val="00E01DBC"/>
    <w:rsid w:val="00E027CC"/>
    <w:rsid w:val="00E0337A"/>
    <w:rsid w:val="00E0339A"/>
    <w:rsid w:val="00E03989"/>
    <w:rsid w:val="00E03E00"/>
    <w:rsid w:val="00E044EE"/>
    <w:rsid w:val="00E050BF"/>
    <w:rsid w:val="00E069E1"/>
    <w:rsid w:val="00E07409"/>
    <w:rsid w:val="00E07FD9"/>
    <w:rsid w:val="00E12B5B"/>
    <w:rsid w:val="00E12D5D"/>
    <w:rsid w:val="00E12EF4"/>
    <w:rsid w:val="00E13A6C"/>
    <w:rsid w:val="00E13D2A"/>
    <w:rsid w:val="00E14290"/>
    <w:rsid w:val="00E149A3"/>
    <w:rsid w:val="00E14DFE"/>
    <w:rsid w:val="00E14E0D"/>
    <w:rsid w:val="00E14E46"/>
    <w:rsid w:val="00E15EAF"/>
    <w:rsid w:val="00E16B40"/>
    <w:rsid w:val="00E16F4C"/>
    <w:rsid w:val="00E200DE"/>
    <w:rsid w:val="00E21233"/>
    <w:rsid w:val="00E226D0"/>
    <w:rsid w:val="00E22806"/>
    <w:rsid w:val="00E231C6"/>
    <w:rsid w:val="00E23BF5"/>
    <w:rsid w:val="00E2516B"/>
    <w:rsid w:val="00E252E7"/>
    <w:rsid w:val="00E301D9"/>
    <w:rsid w:val="00E31148"/>
    <w:rsid w:val="00E31FE0"/>
    <w:rsid w:val="00E321B7"/>
    <w:rsid w:val="00E32482"/>
    <w:rsid w:val="00E324D2"/>
    <w:rsid w:val="00E33276"/>
    <w:rsid w:val="00E33A84"/>
    <w:rsid w:val="00E33D1A"/>
    <w:rsid w:val="00E34EF9"/>
    <w:rsid w:val="00E35DB3"/>
    <w:rsid w:val="00E40FE6"/>
    <w:rsid w:val="00E411DA"/>
    <w:rsid w:val="00E4133B"/>
    <w:rsid w:val="00E41B81"/>
    <w:rsid w:val="00E41BB8"/>
    <w:rsid w:val="00E4287F"/>
    <w:rsid w:val="00E44284"/>
    <w:rsid w:val="00E4436E"/>
    <w:rsid w:val="00E45BB1"/>
    <w:rsid w:val="00E45C59"/>
    <w:rsid w:val="00E47877"/>
    <w:rsid w:val="00E47C99"/>
    <w:rsid w:val="00E501FE"/>
    <w:rsid w:val="00E5073A"/>
    <w:rsid w:val="00E50A82"/>
    <w:rsid w:val="00E532B7"/>
    <w:rsid w:val="00E535A8"/>
    <w:rsid w:val="00E55767"/>
    <w:rsid w:val="00E55BD1"/>
    <w:rsid w:val="00E5775D"/>
    <w:rsid w:val="00E6015E"/>
    <w:rsid w:val="00E60A80"/>
    <w:rsid w:val="00E61981"/>
    <w:rsid w:val="00E619B2"/>
    <w:rsid w:val="00E61C80"/>
    <w:rsid w:val="00E6234D"/>
    <w:rsid w:val="00E62D8A"/>
    <w:rsid w:val="00E63957"/>
    <w:rsid w:val="00E63FF3"/>
    <w:rsid w:val="00E64042"/>
    <w:rsid w:val="00E64978"/>
    <w:rsid w:val="00E651BF"/>
    <w:rsid w:val="00E66BEB"/>
    <w:rsid w:val="00E72879"/>
    <w:rsid w:val="00E738B9"/>
    <w:rsid w:val="00E7494C"/>
    <w:rsid w:val="00E74D75"/>
    <w:rsid w:val="00E74EF9"/>
    <w:rsid w:val="00E75829"/>
    <w:rsid w:val="00E766AA"/>
    <w:rsid w:val="00E80581"/>
    <w:rsid w:val="00E80BF6"/>
    <w:rsid w:val="00E80F46"/>
    <w:rsid w:val="00E828DB"/>
    <w:rsid w:val="00E82EBC"/>
    <w:rsid w:val="00E8404D"/>
    <w:rsid w:val="00E8485B"/>
    <w:rsid w:val="00E851B2"/>
    <w:rsid w:val="00E85F77"/>
    <w:rsid w:val="00E90B49"/>
    <w:rsid w:val="00E92626"/>
    <w:rsid w:val="00E93D62"/>
    <w:rsid w:val="00E93DC8"/>
    <w:rsid w:val="00E96BF5"/>
    <w:rsid w:val="00E96C3F"/>
    <w:rsid w:val="00E97FC7"/>
    <w:rsid w:val="00EA0B9C"/>
    <w:rsid w:val="00EA0F0D"/>
    <w:rsid w:val="00EA1448"/>
    <w:rsid w:val="00EA21D8"/>
    <w:rsid w:val="00EA29AE"/>
    <w:rsid w:val="00EA2DA3"/>
    <w:rsid w:val="00EA3D94"/>
    <w:rsid w:val="00EA3E9B"/>
    <w:rsid w:val="00EA4DFB"/>
    <w:rsid w:val="00EB0BD6"/>
    <w:rsid w:val="00EB1486"/>
    <w:rsid w:val="00EB31F0"/>
    <w:rsid w:val="00EB361D"/>
    <w:rsid w:val="00EB36AC"/>
    <w:rsid w:val="00EB4058"/>
    <w:rsid w:val="00EB4109"/>
    <w:rsid w:val="00EB426A"/>
    <w:rsid w:val="00EB4E5B"/>
    <w:rsid w:val="00EB528C"/>
    <w:rsid w:val="00EB57F3"/>
    <w:rsid w:val="00EC0086"/>
    <w:rsid w:val="00EC2165"/>
    <w:rsid w:val="00EC2E8D"/>
    <w:rsid w:val="00EC3740"/>
    <w:rsid w:val="00EC3EAE"/>
    <w:rsid w:val="00EC4D25"/>
    <w:rsid w:val="00EC4ED5"/>
    <w:rsid w:val="00EC5000"/>
    <w:rsid w:val="00EC509A"/>
    <w:rsid w:val="00EC71DF"/>
    <w:rsid w:val="00EC720E"/>
    <w:rsid w:val="00EC72FB"/>
    <w:rsid w:val="00EC76CA"/>
    <w:rsid w:val="00ED03E3"/>
    <w:rsid w:val="00ED0AD0"/>
    <w:rsid w:val="00ED11DB"/>
    <w:rsid w:val="00ED1502"/>
    <w:rsid w:val="00ED1833"/>
    <w:rsid w:val="00ED23D1"/>
    <w:rsid w:val="00ED2BED"/>
    <w:rsid w:val="00ED31CC"/>
    <w:rsid w:val="00ED5D3D"/>
    <w:rsid w:val="00ED60E7"/>
    <w:rsid w:val="00ED63EF"/>
    <w:rsid w:val="00ED768A"/>
    <w:rsid w:val="00EE108F"/>
    <w:rsid w:val="00EE30D1"/>
    <w:rsid w:val="00EE535E"/>
    <w:rsid w:val="00EE5495"/>
    <w:rsid w:val="00EE5903"/>
    <w:rsid w:val="00EE5A57"/>
    <w:rsid w:val="00EE6909"/>
    <w:rsid w:val="00EF04D7"/>
    <w:rsid w:val="00EF0D5F"/>
    <w:rsid w:val="00EF2F57"/>
    <w:rsid w:val="00EF3543"/>
    <w:rsid w:val="00EF42D7"/>
    <w:rsid w:val="00EF4E32"/>
    <w:rsid w:val="00EF4F6E"/>
    <w:rsid w:val="00EF70A8"/>
    <w:rsid w:val="00EF7AE7"/>
    <w:rsid w:val="00F001F9"/>
    <w:rsid w:val="00F002E1"/>
    <w:rsid w:val="00F00985"/>
    <w:rsid w:val="00F0136F"/>
    <w:rsid w:val="00F01A7C"/>
    <w:rsid w:val="00F02CA2"/>
    <w:rsid w:val="00F02F42"/>
    <w:rsid w:val="00F03AAC"/>
    <w:rsid w:val="00F0462E"/>
    <w:rsid w:val="00F04B0D"/>
    <w:rsid w:val="00F06EF0"/>
    <w:rsid w:val="00F12380"/>
    <w:rsid w:val="00F13833"/>
    <w:rsid w:val="00F147B5"/>
    <w:rsid w:val="00F1524F"/>
    <w:rsid w:val="00F1542C"/>
    <w:rsid w:val="00F15B3B"/>
    <w:rsid w:val="00F1603F"/>
    <w:rsid w:val="00F1609C"/>
    <w:rsid w:val="00F164D8"/>
    <w:rsid w:val="00F17329"/>
    <w:rsid w:val="00F2051D"/>
    <w:rsid w:val="00F207B8"/>
    <w:rsid w:val="00F2100F"/>
    <w:rsid w:val="00F21340"/>
    <w:rsid w:val="00F22427"/>
    <w:rsid w:val="00F231AE"/>
    <w:rsid w:val="00F24AD4"/>
    <w:rsid w:val="00F27394"/>
    <w:rsid w:val="00F3027D"/>
    <w:rsid w:val="00F31127"/>
    <w:rsid w:val="00F31E8C"/>
    <w:rsid w:val="00F3362D"/>
    <w:rsid w:val="00F338DD"/>
    <w:rsid w:val="00F33CB1"/>
    <w:rsid w:val="00F34484"/>
    <w:rsid w:val="00F35005"/>
    <w:rsid w:val="00F3602E"/>
    <w:rsid w:val="00F37B35"/>
    <w:rsid w:val="00F37C64"/>
    <w:rsid w:val="00F40305"/>
    <w:rsid w:val="00F41FA0"/>
    <w:rsid w:val="00F4226A"/>
    <w:rsid w:val="00F42738"/>
    <w:rsid w:val="00F429AF"/>
    <w:rsid w:val="00F43066"/>
    <w:rsid w:val="00F43C67"/>
    <w:rsid w:val="00F44461"/>
    <w:rsid w:val="00F4493B"/>
    <w:rsid w:val="00F44B47"/>
    <w:rsid w:val="00F45723"/>
    <w:rsid w:val="00F479E9"/>
    <w:rsid w:val="00F50815"/>
    <w:rsid w:val="00F5156B"/>
    <w:rsid w:val="00F51636"/>
    <w:rsid w:val="00F53191"/>
    <w:rsid w:val="00F53D12"/>
    <w:rsid w:val="00F57F52"/>
    <w:rsid w:val="00F601EA"/>
    <w:rsid w:val="00F610F6"/>
    <w:rsid w:val="00F61BE9"/>
    <w:rsid w:val="00F625AC"/>
    <w:rsid w:val="00F6360F"/>
    <w:rsid w:val="00F6429F"/>
    <w:rsid w:val="00F65AB8"/>
    <w:rsid w:val="00F65CC7"/>
    <w:rsid w:val="00F66411"/>
    <w:rsid w:val="00F67659"/>
    <w:rsid w:val="00F67892"/>
    <w:rsid w:val="00F703AC"/>
    <w:rsid w:val="00F7054F"/>
    <w:rsid w:val="00F71773"/>
    <w:rsid w:val="00F72660"/>
    <w:rsid w:val="00F741F1"/>
    <w:rsid w:val="00F748FA"/>
    <w:rsid w:val="00F75EE8"/>
    <w:rsid w:val="00F7732C"/>
    <w:rsid w:val="00F80180"/>
    <w:rsid w:val="00F808FE"/>
    <w:rsid w:val="00F82965"/>
    <w:rsid w:val="00F8315F"/>
    <w:rsid w:val="00F85FA8"/>
    <w:rsid w:val="00F863E0"/>
    <w:rsid w:val="00F86AF4"/>
    <w:rsid w:val="00F871E6"/>
    <w:rsid w:val="00F8783E"/>
    <w:rsid w:val="00F87AB0"/>
    <w:rsid w:val="00F90116"/>
    <w:rsid w:val="00F90D38"/>
    <w:rsid w:val="00F9144E"/>
    <w:rsid w:val="00F918B1"/>
    <w:rsid w:val="00F9207B"/>
    <w:rsid w:val="00F922A3"/>
    <w:rsid w:val="00F92409"/>
    <w:rsid w:val="00F929A5"/>
    <w:rsid w:val="00F92A06"/>
    <w:rsid w:val="00F93135"/>
    <w:rsid w:val="00F93A66"/>
    <w:rsid w:val="00F954D8"/>
    <w:rsid w:val="00F95C0C"/>
    <w:rsid w:val="00F96129"/>
    <w:rsid w:val="00FA0507"/>
    <w:rsid w:val="00FA314E"/>
    <w:rsid w:val="00FA32C6"/>
    <w:rsid w:val="00FA38F6"/>
    <w:rsid w:val="00FA45ED"/>
    <w:rsid w:val="00FA496D"/>
    <w:rsid w:val="00FA4E95"/>
    <w:rsid w:val="00FA6C64"/>
    <w:rsid w:val="00FA73AA"/>
    <w:rsid w:val="00FA7C44"/>
    <w:rsid w:val="00FB0F25"/>
    <w:rsid w:val="00FB210E"/>
    <w:rsid w:val="00FB2944"/>
    <w:rsid w:val="00FB42E1"/>
    <w:rsid w:val="00FB4E87"/>
    <w:rsid w:val="00FB5F08"/>
    <w:rsid w:val="00FB61D9"/>
    <w:rsid w:val="00FB7BDC"/>
    <w:rsid w:val="00FC0898"/>
    <w:rsid w:val="00FC1AD3"/>
    <w:rsid w:val="00FC297A"/>
    <w:rsid w:val="00FC32B8"/>
    <w:rsid w:val="00FC33BD"/>
    <w:rsid w:val="00FC3534"/>
    <w:rsid w:val="00FC434C"/>
    <w:rsid w:val="00FC4702"/>
    <w:rsid w:val="00FC4901"/>
    <w:rsid w:val="00FC6081"/>
    <w:rsid w:val="00FC6351"/>
    <w:rsid w:val="00FC6736"/>
    <w:rsid w:val="00FC69A9"/>
    <w:rsid w:val="00FC6E0F"/>
    <w:rsid w:val="00FC71F1"/>
    <w:rsid w:val="00FC74C4"/>
    <w:rsid w:val="00FC7720"/>
    <w:rsid w:val="00FC774E"/>
    <w:rsid w:val="00FD07D9"/>
    <w:rsid w:val="00FD2E56"/>
    <w:rsid w:val="00FD3589"/>
    <w:rsid w:val="00FD38D4"/>
    <w:rsid w:val="00FD3B5F"/>
    <w:rsid w:val="00FD403A"/>
    <w:rsid w:val="00FD5D47"/>
    <w:rsid w:val="00FD6CF9"/>
    <w:rsid w:val="00FE002B"/>
    <w:rsid w:val="00FE0074"/>
    <w:rsid w:val="00FE0220"/>
    <w:rsid w:val="00FE17BC"/>
    <w:rsid w:val="00FE2478"/>
    <w:rsid w:val="00FE24F1"/>
    <w:rsid w:val="00FE2F65"/>
    <w:rsid w:val="00FE3364"/>
    <w:rsid w:val="00FE3B06"/>
    <w:rsid w:val="00FE3D8D"/>
    <w:rsid w:val="00FE4AFA"/>
    <w:rsid w:val="00FE4EF5"/>
    <w:rsid w:val="00FE7298"/>
    <w:rsid w:val="00FF0596"/>
    <w:rsid w:val="00FF4612"/>
    <w:rsid w:val="00FF5452"/>
    <w:rsid w:val="00FF5F84"/>
    <w:rsid w:val="00FF5FAB"/>
    <w:rsid w:val="00FF6787"/>
    <w:rsid w:val="00FF690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4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7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04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76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604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HeaderChar"/>
    <w:uiPriority w:val="99"/>
    <w:rsid w:val="001560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040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560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6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040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4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418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C880B00484743AD88457CCDA3F40E" ma:contentTypeVersion="1" ma:contentTypeDescription="Создание документа." ma:contentTypeScope="" ma:versionID="ca1c70a1b340876e1e8425eff31cc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BDA5EE-2BB5-4493-8130-2BD5579E6983}"/>
</file>

<file path=customXml/itemProps2.xml><?xml version="1.0" encoding="utf-8"?>
<ds:datastoreItem xmlns:ds="http://schemas.openxmlformats.org/officeDocument/2006/customXml" ds:itemID="{A94B7F03-A8A4-4281-9227-DABF57CDD132}"/>
</file>

<file path=customXml/itemProps3.xml><?xml version="1.0" encoding="utf-8"?>
<ds:datastoreItem xmlns:ds="http://schemas.openxmlformats.org/officeDocument/2006/customXml" ds:itemID="{B60E4D0D-A813-487C-8CB3-97C66EEBFDC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3</Pages>
  <Words>1108</Words>
  <Characters>6319</Characters>
  <Application>Microsoft Office Outlook</Application>
  <DocSecurity>0</DocSecurity>
  <Lines>0</Lines>
  <Paragraphs>0</Paragraphs>
  <ScaleCrop>false</ScaleCrop>
  <Company>Департамент по тарифам НСО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kas</cp:lastModifiedBy>
  <cp:revision>18</cp:revision>
  <cp:lastPrinted>2013-02-19T02:07:00Z</cp:lastPrinted>
  <dcterms:created xsi:type="dcterms:W3CDTF">2013-02-13T07:39:00Z</dcterms:created>
  <dcterms:modified xsi:type="dcterms:W3CDTF">2013-02-19T02:07:00Z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0x0101004C9C880B00484743AD88457CCDA3F40E</vt:lpwstr>
  </property>
</Properties>
</file>